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02" w:rsidRPr="0043622F" w:rsidRDefault="00D875DC" w:rsidP="007317F1">
      <w:pPr>
        <w:pStyle w:val="Heading1"/>
        <w:rPr>
          <w:lang w:val="en-US"/>
        </w:rPr>
      </w:pPr>
      <w:r>
        <w:rPr>
          <w:lang w:val="en-US"/>
        </w:rPr>
        <w:t>Large</w:t>
      </w:r>
      <w:r w:rsidR="0043622F">
        <w:rPr>
          <w:lang w:val="en-US"/>
        </w:rPr>
        <w:t xml:space="preserve"> </w:t>
      </w:r>
      <w:r w:rsidR="00261445">
        <w:t xml:space="preserve">Pool schedule </w:t>
      </w:r>
    </w:p>
    <w:p w:rsidR="00256E77" w:rsidRPr="0043622F" w:rsidRDefault="00261445" w:rsidP="0043622F">
      <w:pPr>
        <w:pStyle w:val="Heading2"/>
        <w:rPr>
          <w:lang w:val="en-US"/>
        </w:rPr>
      </w:pPr>
      <w:r>
        <w:t>Robinson branch</w:t>
      </w:r>
      <w:r w:rsidR="002F4C7E">
        <w:rPr>
          <w:lang w:val="en-US"/>
        </w:rPr>
        <w:t xml:space="preserve"> : </w:t>
      </w:r>
      <w:r w:rsidR="008638BF">
        <w:rPr>
          <w:i/>
          <w:lang w:val="en-US"/>
        </w:rPr>
        <w:t>December 15</w:t>
      </w:r>
      <w:r w:rsidR="00B217DE" w:rsidRPr="00B217DE">
        <w:rPr>
          <w:i/>
          <w:vertAlign w:val="superscript"/>
          <w:lang w:val="en-US"/>
        </w:rPr>
        <w:t>th</w:t>
      </w:r>
      <w:r w:rsidR="002F4C7E">
        <w:rPr>
          <w:i/>
          <w:lang w:val="en-US"/>
        </w:rPr>
        <w:t>- December 21</w:t>
      </w:r>
      <w:r w:rsidR="002F4C7E" w:rsidRPr="002F4C7E">
        <w:rPr>
          <w:i/>
          <w:vertAlign w:val="superscript"/>
          <w:lang w:val="en-US"/>
        </w:rPr>
        <w:t>st</w:t>
      </w:r>
      <w:r w:rsidR="002F4C7E">
        <w:rPr>
          <w:i/>
          <w:lang w:val="en-US"/>
        </w:rPr>
        <w:t xml:space="preserve"> </w:t>
      </w:r>
      <w:r w:rsidR="005B187B">
        <w:rPr>
          <w:i/>
          <w:lang w:val="en-US"/>
        </w:rPr>
        <w:t>, 2025</w:t>
      </w:r>
      <w:r w:rsidR="009C6427">
        <w:rPr>
          <w:i/>
          <w:lang w:val="en-US"/>
        </w:rPr>
        <w:t xml:space="preserve"> </w:t>
      </w:r>
      <w:r w:rsidR="005B187B">
        <w:rPr>
          <w:i/>
          <w:lang w:val="en-US"/>
        </w:rPr>
        <w:t xml:space="preserve"> </w:t>
      </w:r>
    </w:p>
    <w:p w:rsidR="0043622F" w:rsidRPr="008250AD" w:rsidRDefault="0043622F" w:rsidP="00273F26">
      <w:pPr>
        <w:pStyle w:val="BodyText"/>
      </w:pPr>
    </w:p>
    <w:tbl>
      <w:tblPr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  <w:gridCol w:w="1613"/>
        <w:gridCol w:w="1599"/>
        <w:gridCol w:w="1772"/>
        <w:gridCol w:w="1637"/>
        <w:gridCol w:w="1474"/>
        <w:gridCol w:w="1035"/>
        <w:gridCol w:w="1361"/>
      </w:tblGrid>
      <w:tr w:rsidR="00B217DE" w:rsidRPr="0093246F" w:rsidTr="004362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AC66EB" w:rsidRPr="0093246F" w:rsidRDefault="00AC66EB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AC66EB" w:rsidRDefault="00AC66EB" w:rsidP="00F22D84">
            <w:pPr>
              <w:pStyle w:val="TableHeaderRow"/>
            </w:pPr>
            <w:r w:rsidRPr="0093246F">
              <w:t>Monday</w:t>
            </w:r>
          </w:p>
          <w:p w:rsidR="008C7139" w:rsidRPr="0093246F" w:rsidRDefault="00824BA3" w:rsidP="005F4728">
            <w:pPr>
              <w:pStyle w:val="TableHeaderRow"/>
            </w:pPr>
            <w:r>
              <w:t>6a-</w:t>
            </w:r>
            <w:r w:rsidR="0049010D">
              <w:t>9</w:t>
            </w:r>
            <w:r w:rsidR="001768B4">
              <w:t>:30</w:t>
            </w:r>
            <w:r w:rsidR="005F4728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AC66EB" w:rsidP="00F22D84">
            <w:pPr>
              <w:pStyle w:val="TableHeaderRow"/>
            </w:pPr>
            <w:r w:rsidRPr="0093246F">
              <w:t>Tuesday</w:t>
            </w:r>
            <w:r w:rsidR="00EC41F3">
              <w:t xml:space="preserve">     </w:t>
            </w:r>
          </w:p>
          <w:p w:rsidR="00AC66EB" w:rsidRPr="0093246F" w:rsidRDefault="0049010D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8C7139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AC66EB" w:rsidP="00F22D84">
            <w:pPr>
              <w:pStyle w:val="TableHeaderRow"/>
            </w:pPr>
            <w:r w:rsidRPr="0093246F">
              <w:t>Wednesday</w:t>
            </w:r>
            <w:r w:rsidR="0049010D">
              <w:t xml:space="preserve">   </w:t>
            </w:r>
          </w:p>
          <w:p w:rsidR="00AC66EB" w:rsidRPr="0093246F" w:rsidRDefault="0049010D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8C7139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AC66EB" w:rsidP="00F22D84">
            <w:pPr>
              <w:pStyle w:val="TableHeaderRow"/>
            </w:pPr>
            <w:r w:rsidRPr="0093246F">
              <w:t>Thursday</w:t>
            </w:r>
            <w:r w:rsidR="00EC41F3">
              <w:t xml:space="preserve">    </w:t>
            </w:r>
          </w:p>
          <w:p w:rsidR="00AC66EB" w:rsidRPr="0093246F" w:rsidRDefault="0049010D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8C7139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AC66EB" w:rsidP="00F22D84">
            <w:pPr>
              <w:pStyle w:val="TableHeaderRow"/>
            </w:pPr>
            <w:r w:rsidRPr="0093246F">
              <w:t>Friday</w:t>
            </w:r>
            <w:r w:rsidR="00EC41F3">
              <w:t xml:space="preserve">         </w:t>
            </w:r>
          </w:p>
          <w:p w:rsidR="00AC66EB" w:rsidRPr="0093246F" w:rsidRDefault="00EC41F3" w:rsidP="00F22D84">
            <w:pPr>
              <w:pStyle w:val="TableHeaderRow"/>
            </w:pPr>
            <w:r>
              <w:t xml:space="preserve"> </w:t>
            </w:r>
            <w:r w:rsidR="004317E7">
              <w:t>6a-8</w:t>
            </w:r>
            <w:r w:rsidR="001768B4">
              <w:t>:30</w:t>
            </w:r>
            <w:r w:rsidR="008C7139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AC66EB" w:rsidP="00F22D84">
            <w:pPr>
              <w:pStyle w:val="TableHeaderRow"/>
            </w:pPr>
            <w:r w:rsidRPr="0093246F">
              <w:t>Saturday</w:t>
            </w:r>
            <w:r w:rsidR="00C027C0">
              <w:t xml:space="preserve">  </w:t>
            </w:r>
          </w:p>
          <w:p w:rsidR="00AC66EB" w:rsidRPr="0093246F" w:rsidRDefault="00110138" w:rsidP="00F22D84">
            <w:pPr>
              <w:pStyle w:val="TableHeaderRow"/>
            </w:pPr>
            <w:r>
              <w:t>7a-8</w:t>
            </w:r>
            <w:r w:rsidR="001768B4">
              <w:t>:30</w:t>
            </w:r>
            <w:r w:rsidR="008C7139">
              <w:t>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22F" w:rsidRDefault="00AC66EB" w:rsidP="00F22D84">
            <w:pPr>
              <w:pStyle w:val="TableHeaderRow"/>
            </w:pPr>
            <w:r w:rsidRPr="0093246F">
              <w:t>Sunday</w:t>
            </w:r>
            <w:r w:rsidR="00EC41F3">
              <w:t xml:space="preserve"> </w:t>
            </w:r>
          </w:p>
          <w:p w:rsidR="0043622F" w:rsidRPr="0093246F" w:rsidRDefault="00EC41F3" w:rsidP="00F22D84">
            <w:pPr>
              <w:pStyle w:val="TableHeaderRow"/>
            </w:pPr>
            <w:r>
              <w:t xml:space="preserve">     </w:t>
            </w:r>
            <w:r w:rsidR="00110138">
              <w:t>1-8</w:t>
            </w:r>
            <w:r w:rsidR="001768B4">
              <w:t>:30</w:t>
            </w:r>
            <w:r w:rsidR="008C7139">
              <w:t>p</w:t>
            </w:r>
          </w:p>
        </w:tc>
      </w:tr>
      <w:tr w:rsidR="00B217DE" w:rsidRPr="006B0B13" w:rsidTr="0043622F">
        <w:trPr>
          <w:cantSplit/>
          <w:trHeight w:val="62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7F2AB6" w:rsidRPr="006B0B13" w:rsidRDefault="007F2AB6" w:rsidP="00F22D84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F2AB6" w:rsidRPr="0043622F" w:rsidRDefault="00E002C0" w:rsidP="00F22D84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6-6:30</w:t>
            </w:r>
            <w:r w:rsidR="007F2AB6" w:rsidRPr="0043622F">
              <w:rPr>
                <w:b/>
                <w:szCs w:val="12"/>
                <w:highlight w:val="green"/>
              </w:rPr>
              <w:t>a</w:t>
            </w:r>
          </w:p>
          <w:p w:rsidR="007D7C80" w:rsidRPr="0043622F" w:rsidRDefault="007D7C80" w:rsidP="007D7C80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Open/</w:t>
            </w:r>
            <w:r w:rsidRPr="0043622F">
              <w:rPr>
                <w:szCs w:val="12"/>
                <w:highlight w:val="green"/>
              </w:rPr>
              <w:t xml:space="preserve"> Lap</w:t>
            </w:r>
            <w:r>
              <w:rPr>
                <w:szCs w:val="12"/>
                <w:highlight w:val="green"/>
              </w:rPr>
              <w:t xml:space="preserve"> Swim</w:t>
            </w:r>
            <w:r w:rsidRPr="0043622F">
              <w:rPr>
                <w:szCs w:val="12"/>
                <w:highlight w:val="green"/>
              </w:rPr>
              <w:t xml:space="preserve"> </w:t>
            </w:r>
          </w:p>
          <w:p w:rsidR="007F2AB6" w:rsidRPr="0043622F" w:rsidRDefault="007D7C80" w:rsidP="007D7C8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 xml:space="preserve">(4 lap lanes) 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652720" w:rsidRPr="0043622F" w:rsidRDefault="00EB56A8" w:rsidP="00652720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6-8</w:t>
            </w:r>
            <w:r w:rsidR="00652720" w:rsidRPr="0043622F">
              <w:rPr>
                <w:b/>
                <w:szCs w:val="12"/>
                <w:highlight w:val="green"/>
              </w:rPr>
              <w:t>a</w:t>
            </w:r>
          </w:p>
          <w:p w:rsidR="00EB56A8" w:rsidRPr="0043622F" w:rsidRDefault="007D7C80" w:rsidP="00EB56A8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Open/</w:t>
            </w:r>
            <w:r w:rsidR="00EB56A8" w:rsidRPr="0043622F">
              <w:rPr>
                <w:szCs w:val="12"/>
                <w:highlight w:val="green"/>
              </w:rPr>
              <w:t xml:space="preserve"> Lap</w:t>
            </w:r>
            <w:r>
              <w:rPr>
                <w:szCs w:val="12"/>
                <w:highlight w:val="green"/>
              </w:rPr>
              <w:t xml:space="preserve"> Swim</w:t>
            </w:r>
            <w:r w:rsidR="00EB56A8" w:rsidRPr="0043622F">
              <w:rPr>
                <w:szCs w:val="12"/>
                <w:highlight w:val="green"/>
              </w:rPr>
              <w:t xml:space="preserve"> </w:t>
            </w:r>
          </w:p>
          <w:p w:rsidR="007F2AB6" w:rsidRPr="0043622F" w:rsidRDefault="00EB56A8" w:rsidP="00EB56A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002C0" w:rsidRPr="0043622F" w:rsidRDefault="00E002C0" w:rsidP="00E002C0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6-6:30a</w:t>
            </w:r>
          </w:p>
          <w:p w:rsidR="007D7C80" w:rsidRPr="0043622F" w:rsidRDefault="007D7C80" w:rsidP="007D7C80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Open/</w:t>
            </w:r>
            <w:r w:rsidRPr="0043622F">
              <w:rPr>
                <w:szCs w:val="12"/>
                <w:highlight w:val="green"/>
              </w:rPr>
              <w:t xml:space="preserve"> Lap</w:t>
            </w:r>
            <w:r>
              <w:rPr>
                <w:szCs w:val="12"/>
                <w:highlight w:val="green"/>
              </w:rPr>
              <w:t xml:space="preserve"> Swim</w:t>
            </w:r>
            <w:r w:rsidRPr="0043622F">
              <w:rPr>
                <w:szCs w:val="12"/>
                <w:highlight w:val="green"/>
              </w:rPr>
              <w:t xml:space="preserve"> </w:t>
            </w:r>
          </w:p>
          <w:p w:rsidR="007F2AB6" w:rsidRPr="0043622F" w:rsidRDefault="007D7C80" w:rsidP="007D7C8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652720" w:rsidRPr="0043622F" w:rsidRDefault="00EB56A8" w:rsidP="00652720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6-8</w:t>
            </w:r>
            <w:r w:rsidR="00652720" w:rsidRPr="0043622F">
              <w:rPr>
                <w:b/>
                <w:szCs w:val="12"/>
                <w:highlight w:val="green"/>
              </w:rPr>
              <w:t>a</w:t>
            </w:r>
          </w:p>
          <w:p w:rsidR="007D7C80" w:rsidRPr="0043622F" w:rsidRDefault="007D7C80" w:rsidP="007D7C80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Open/</w:t>
            </w:r>
            <w:r w:rsidRPr="0043622F">
              <w:rPr>
                <w:szCs w:val="12"/>
                <w:highlight w:val="green"/>
              </w:rPr>
              <w:t xml:space="preserve"> Lap</w:t>
            </w:r>
            <w:r>
              <w:rPr>
                <w:szCs w:val="12"/>
                <w:highlight w:val="green"/>
              </w:rPr>
              <w:t xml:space="preserve"> Swim</w:t>
            </w:r>
            <w:r w:rsidRPr="0043622F">
              <w:rPr>
                <w:szCs w:val="12"/>
                <w:highlight w:val="green"/>
              </w:rPr>
              <w:t xml:space="preserve"> </w:t>
            </w:r>
          </w:p>
          <w:p w:rsidR="007F2AB6" w:rsidRPr="0043622F" w:rsidRDefault="007D7C80" w:rsidP="007D7C8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002C0" w:rsidRPr="0043622F" w:rsidRDefault="00E002C0" w:rsidP="00E002C0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6-6:30a</w:t>
            </w:r>
          </w:p>
          <w:p w:rsidR="007D7C80" w:rsidRPr="0043622F" w:rsidRDefault="007D7C80" w:rsidP="007D7C80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Open/</w:t>
            </w:r>
            <w:r w:rsidRPr="0043622F">
              <w:rPr>
                <w:szCs w:val="12"/>
                <w:highlight w:val="green"/>
              </w:rPr>
              <w:t xml:space="preserve"> Lap</w:t>
            </w:r>
            <w:r>
              <w:rPr>
                <w:szCs w:val="12"/>
                <w:highlight w:val="green"/>
              </w:rPr>
              <w:t xml:space="preserve"> Swim</w:t>
            </w:r>
            <w:r w:rsidRPr="0043622F">
              <w:rPr>
                <w:szCs w:val="12"/>
                <w:highlight w:val="green"/>
              </w:rPr>
              <w:t xml:space="preserve"> </w:t>
            </w:r>
          </w:p>
          <w:p w:rsidR="007F2AB6" w:rsidRPr="0043622F" w:rsidRDefault="007D7C80" w:rsidP="007D7C8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F2AB6" w:rsidRPr="0043622F" w:rsidRDefault="007F2AB6" w:rsidP="00F22D84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06258B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 xml:space="preserve">Y Closed  </w:t>
            </w:r>
            <w:r w:rsidR="00EF5096" w:rsidRPr="0043622F">
              <w:rPr>
                <w:b/>
                <w:szCs w:val="12"/>
              </w:rPr>
              <w:t xml:space="preserve">    </w:t>
            </w:r>
            <w:r w:rsidRPr="0043622F">
              <w:rPr>
                <w:b/>
                <w:szCs w:val="12"/>
              </w:rPr>
              <w:t>until 1p</w:t>
            </w: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E35A11" w:rsidP="00A02AD6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  <w:highlight w:val="green"/>
              </w:rPr>
              <w:t>1-</w:t>
            </w:r>
            <w:r w:rsidR="005B187B">
              <w:rPr>
                <w:b/>
                <w:szCs w:val="12"/>
                <w:highlight w:val="green"/>
              </w:rPr>
              <w:t>8</w:t>
            </w:r>
            <w:r w:rsidRPr="0043622F">
              <w:rPr>
                <w:b/>
                <w:szCs w:val="12"/>
                <w:highlight w:val="green"/>
              </w:rPr>
              <w:t>:30</w:t>
            </w:r>
            <w:r w:rsidR="007F2AB6" w:rsidRPr="0043622F">
              <w:rPr>
                <w:b/>
                <w:szCs w:val="12"/>
                <w:highlight w:val="green"/>
              </w:rPr>
              <w:t>p</w:t>
            </w:r>
            <w:r w:rsidR="007F2AB6" w:rsidRPr="0043622F">
              <w:rPr>
                <w:szCs w:val="12"/>
                <w:highlight w:val="green"/>
              </w:rPr>
              <w:t xml:space="preserve"> </w:t>
            </w:r>
            <w:r w:rsidR="00ED283D" w:rsidRPr="0043622F">
              <w:rPr>
                <w:szCs w:val="12"/>
                <w:highlight w:val="green"/>
              </w:rPr>
              <w:t xml:space="preserve">      </w:t>
            </w:r>
            <w:r w:rsidR="007F2AB6" w:rsidRPr="0043622F">
              <w:rPr>
                <w:szCs w:val="12"/>
                <w:highlight w:val="green"/>
              </w:rPr>
              <w:t xml:space="preserve">Open/Lap   </w:t>
            </w:r>
            <w:r w:rsidR="007246E4" w:rsidRPr="0043622F">
              <w:rPr>
                <w:szCs w:val="12"/>
                <w:highlight w:val="green"/>
              </w:rPr>
              <w:t xml:space="preserve">       </w:t>
            </w:r>
            <w:r w:rsidR="007D7C80">
              <w:rPr>
                <w:szCs w:val="12"/>
                <w:highlight w:val="green"/>
              </w:rPr>
              <w:t>(4</w:t>
            </w:r>
            <w:r w:rsidR="007F2AB6" w:rsidRPr="0043622F">
              <w:rPr>
                <w:szCs w:val="12"/>
                <w:highlight w:val="green"/>
              </w:rPr>
              <w:t xml:space="preserve"> lap lanes)</w:t>
            </w: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A02AD6">
            <w:pPr>
              <w:pStyle w:val="TableBodyText"/>
              <w:rPr>
                <w:b/>
                <w:szCs w:val="12"/>
              </w:rPr>
            </w:pPr>
          </w:p>
          <w:p w:rsidR="00334FA7" w:rsidRPr="0043622F" w:rsidRDefault="00334FA7" w:rsidP="00815981">
            <w:pPr>
              <w:pStyle w:val="TableBodyText"/>
              <w:rPr>
                <w:b/>
                <w:szCs w:val="12"/>
              </w:rPr>
            </w:pPr>
          </w:p>
          <w:p w:rsidR="007F2AB6" w:rsidRPr="0043622F" w:rsidRDefault="007F2AB6" w:rsidP="00334FA7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 xml:space="preserve"> </w:t>
            </w:r>
          </w:p>
        </w:tc>
      </w:tr>
      <w:tr w:rsidR="00B217DE" w:rsidRPr="006B0B13" w:rsidTr="0043622F">
        <w:trPr>
          <w:cantSplit/>
          <w:trHeight w:val="107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7F2AB6" w:rsidRPr="006B0B13" w:rsidRDefault="007F2AB6" w:rsidP="00F22D84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002C0" w:rsidRPr="0043622F" w:rsidRDefault="00E002C0" w:rsidP="00E002C0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6:30-7:15a</w:t>
            </w:r>
          </w:p>
          <w:p w:rsidR="00E002C0" w:rsidRPr="0043622F" w:rsidRDefault="00E002C0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787EDD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</w:t>
            </w:r>
            <w:r w:rsidR="00E002C0" w:rsidRPr="0043622F">
              <w:rPr>
                <w:szCs w:val="12"/>
              </w:rPr>
              <w:t xml:space="preserve"> lap lanes)</w:t>
            </w:r>
          </w:p>
          <w:p w:rsidR="0043622F" w:rsidRDefault="0043622F" w:rsidP="00EB56A8">
            <w:pPr>
              <w:pStyle w:val="TableBodyText"/>
              <w:rPr>
                <w:b/>
                <w:szCs w:val="12"/>
                <w:highlight w:val="green"/>
              </w:rPr>
            </w:pPr>
          </w:p>
          <w:p w:rsidR="00EB56A8" w:rsidRPr="0043622F" w:rsidRDefault="00EB56A8" w:rsidP="00EB56A8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7:15-8a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Lap/Open Swim </w:t>
            </w:r>
          </w:p>
          <w:p w:rsidR="00EB56A8" w:rsidRPr="0043622F" w:rsidRDefault="00CF3DBB" w:rsidP="00EB56A8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>(3</w:t>
            </w:r>
            <w:r w:rsidR="00EB56A8" w:rsidRPr="0043622F">
              <w:rPr>
                <w:szCs w:val="12"/>
                <w:highlight w:val="green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B56A8" w:rsidRPr="0043622F" w:rsidRDefault="00EB56A8" w:rsidP="00EB56A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8a-8:45a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Water in Motion</w:t>
            </w:r>
          </w:p>
          <w:p w:rsidR="00EB56A8" w:rsidRPr="0043622F" w:rsidRDefault="009C6427" w:rsidP="00EB56A8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EB56A8" w:rsidRPr="0043622F">
              <w:rPr>
                <w:szCs w:val="12"/>
              </w:rPr>
              <w:t xml:space="preserve"> lap lanes)</w:t>
            </w:r>
          </w:p>
          <w:p w:rsidR="0043622F" w:rsidRDefault="0043622F" w:rsidP="00305987">
            <w:pPr>
              <w:pStyle w:val="TableBodyText"/>
              <w:rPr>
                <w:b/>
                <w:szCs w:val="12"/>
              </w:rPr>
            </w:pPr>
          </w:p>
          <w:p w:rsidR="00305987" w:rsidRPr="0043622F" w:rsidRDefault="00C61888" w:rsidP="00305987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9</w:t>
            </w:r>
            <w:r w:rsidR="00DB29FA" w:rsidRPr="0043622F">
              <w:rPr>
                <w:b/>
                <w:szCs w:val="12"/>
              </w:rPr>
              <w:t>-9:45</w:t>
            </w:r>
            <w:r w:rsidR="00305987" w:rsidRPr="0043622F">
              <w:rPr>
                <w:b/>
                <w:szCs w:val="12"/>
              </w:rPr>
              <w:t>a</w:t>
            </w:r>
          </w:p>
          <w:p w:rsidR="00305987" w:rsidRPr="0043622F" w:rsidRDefault="00C61888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CF3DBB" w:rsidP="00305987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305987" w:rsidRPr="0043622F">
              <w:rPr>
                <w:szCs w:val="12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002C0" w:rsidRPr="0043622F" w:rsidRDefault="00E002C0" w:rsidP="00E002C0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6:30-7:15a</w:t>
            </w:r>
          </w:p>
          <w:p w:rsidR="00E002C0" w:rsidRPr="0043622F" w:rsidRDefault="00E002C0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787EDD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</w:t>
            </w:r>
            <w:r w:rsidR="00E002C0" w:rsidRPr="0043622F">
              <w:rPr>
                <w:szCs w:val="12"/>
              </w:rPr>
              <w:t xml:space="preserve"> lap lanes)</w:t>
            </w:r>
          </w:p>
          <w:p w:rsidR="0043622F" w:rsidRDefault="0043622F" w:rsidP="00EB56A8">
            <w:pPr>
              <w:pStyle w:val="TableBodyText"/>
              <w:rPr>
                <w:b/>
                <w:szCs w:val="12"/>
                <w:highlight w:val="green"/>
              </w:rPr>
            </w:pPr>
          </w:p>
          <w:p w:rsidR="00EB56A8" w:rsidRPr="0043622F" w:rsidRDefault="00EB56A8" w:rsidP="00EB56A8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7:15-8a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 Swim </w:t>
            </w:r>
          </w:p>
          <w:p w:rsidR="00EB56A8" w:rsidRPr="0043622F" w:rsidRDefault="00CF3DBB" w:rsidP="00EB56A8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>(3</w:t>
            </w:r>
            <w:r w:rsidR="00EB56A8" w:rsidRPr="0043622F">
              <w:rPr>
                <w:szCs w:val="12"/>
                <w:highlight w:val="green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8a-8:45a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Water in Motion</w:t>
            </w:r>
          </w:p>
          <w:p w:rsidR="00305987" w:rsidRPr="0043622F" w:rsidRDefault="009C6427" w:rsidP="00305987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305987" w:rsidRPr="0043622F">
              <w:rPr>
                <w:szCs w:val="12"/>
              </w:rPr>
              <w:t xml:space="preserve"> lap lanes)</w:t>
            </w:r>
          </w:p>
          <w:p w:rsidR="0043622F" w:rsidRDefault="0043622F" w:rsidP="00DB29FA">
            <w:pPr>
              <w:pStyle w:val="TableBodyText"/>
              <w:rPr>
                <w:b/>
                <w:szCs w:val="12"/>
              </w:rPr>
            </w:pPr>
          </w:p>
          <w:p w:rsidR="00DB29FA" w:rsidRPr="0043622F" w:rsidRDefault="00DB29FA" w:rsidP="00DB29FA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9-9:45a</w:t>
            </w:r>
          </w:p>
          <w:p w:rsidR="00DB29FA" w:rsidRPr="0043622F" w:rsidRDefault="00DB29FA" w:rsidP="00DB29FA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9C6427" w:rsidP="00DB29FA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DB29FA" w:rsidRPr="0043622F">
              <w:rPr>
                <w:szCs w:val="12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002C0" w:rsidRPr="0043622F" w:rsidRDefault="00E002C0" w:rsidP="00E002C0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6:30-7:15a</w:t>
            </w:r>
          </w:p>
          <w:p w:rsidR="00E002C0" w:rsidRPr="0043622F" w:rsidRDefault="00E002C0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787EDD" w:rsidP="00E002C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</w:t>
            </w:r>
            <w:r w:rsidR="00E002C0" w:rsidRPr="0043622F">
              <w:rPr>
                <w:szCs w:val="12"/>
              </w:rPr>
              <w:t xml:space="preserve"> lap lanes)</w:t>
            </w:r>
          </w:p>
          <w:p w:rsidR="0043622F" w:rsidRDefault="0043622F" w:rsidP="00EB56A8">
            <w:pPr>
              <w:pStyle w:val="TableBodyText"/>
              <w:rPr>
                <w:b/>
                <w:szCs w:val="12"/>
                <w:highlight w:val="green"/>
              </w:rPr>
            </w:pPr>
          </w:p>
          <w:p w:rsidR="00EB56A8" w:rsidRPr="0043622F" w:rsidRDefault="00EB56A8" w:rsidP="00EB56A8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7:15-8a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 Swim </w:t>
            </w:r>
          </w:p>
          <w:p w:rsidR="00EB56A8" w:rsidRPr="0043622F" w:rsidRDefault="009C6427" w:rsidP="00EB56A8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 xml:space="preserve">(3 </w:t>
            </w:r>
            <w:r w:rsidR="00EB56A8" w:rsidRPr="0043622F">
              <w:rPr>
                <w:szCs w:val="12"/>
                <w:highlight w:val="green"/>
              </w:rPr>
              <w:t>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28606E" w:rsidRPr="0028606E" w:rsidRDefault="0028606E" w:rsidP="00F00DFD">
            <w:pPr>
              <w:spacing w:line="180" w:lineRule="exact"/>
              <w:rPr>
                <w:spacing w:val="-4"/>
                <w:sz w:val="16"/>
                <w:szCs w:val="12"/>
              </w:rPr>
            </w:pPr>
          </w:p>
          <w:p w:rsidR="0028606E" w:rsidRDefault="0028606E" w:rsidP="00F00DFD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</w:p>
          <w:p w:rsidR="0028606E" w:rsidRDefault="0028606E" w:rsidP="00F00DFD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</w:p>
          <w:p w:rsidR="00F00DFD" w:rsidRPr="0043622F" w:rsidRDefault="00B217DE" w:rsidP="00F00DFD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>
              <w:rPr>
                <w:b/>
                <w:spacing w:val="-4"/>
                <w:sz w:val="16"/>
                <w:szCs w:val="12"/>
                <w:highlight w:val="green"/>
              </w:rPr>
              <w:t>7:0</w:t>
            </w:r>
            <w:r w:rsidR="001B5BC1">
              <w:rPr>
                <w:b/>
                <w:spacing w:val="-4"/>
                <w:sz w:val="16"/>
                <w:szCs w:val="12"/>
                <w:highlight w:val="green"/>
              </w:rPr>
              <w:t>0a</w:t>
            </w:r>
            <w:r w:rsidR="005B187B">
              <w:rPr>
                <w:b/>
                <w:spacing w:val="-4"/>
                <w:sz w:val="16"/>
                <w:szCs w:val="12"/>
                <w:highlight w:val="green"/>
              </w:rPr>
              <w:t>-8:30</w:t>
            </w:r>
            <w:r w:rsidR="001B5BC1">
              <w:rPr>
                <w:b/>
                <w:spacing w:val="-4"/>
                <w:sz w:val="16"/>
                <w:szCs w:val="12"/>
                <w:highlight w:val="green"/>
              </w:rPr>
              <w:t>p</w:t>
            </w:r>
            <w:r w:rsidR="006F1D1C">
              <w:rPr>
                <w:b/>
                <w:spacing w:val="-4"/>
                <w:sz w:val="16"/>
                <w:szCs w:val="12"/>
                <w:highlight w:val="green"/>
              </w:rPr>
              <w:t xml:space="preserve"> </w:t>
            </w:r>
          </w:p>
          <w:p w:rsidR="00F00DFD" w:rsidRPr="0043622F" w:rsidRDefault="00F00DFD" w:rsidP="00F00DFD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spacing w:val="-4"/>
                <w:sz w:val="16"/>
                <w:szCs w:val="12"/>
                <w:highlight w:val="green"/>
              </w:rPr>
              <w:t>Open/Lap Swim</w:t>
            </w:r>
          </w:p>
          <w:p w:rsidR="003D13ED" w:rsidRPr="0043622F" w:rsidRDefault="00F00DFD" w:rsidP="00F00DFD">
            <w:pPr>
              <w:pStyle w:val="TableBodyText"/>
              <w:rPr>
                <w:szCs w:val="12"/>
              </w:rPr>
            </w:pPr>
            <w:r w:rsidRPr="0043622F">
              <w:rPr>
                <w:spacing w:val="0"/>
                <w:szCs w:val="12"/>
                <w:highlight w:val="green"/>
              </w:rPr>
              <w:t>(4 lap lanes)</w:t>
            </w:r>
          </w:p>
        </w:tc>
        <w:tc>
          <w:tcPr>
            <w:tcW w:w="1361" w:type="dxa"/>
            <w:vMerge/>
          </w:tcPr>
          <w:p w:rsidR="007F2AB6" w:rsidRPr="0043622F" w:rsidRDefault="007F2AB6" w:rsidP="00F22D84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56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7F2AB6" w:rsidRPr="006B0B13" w:rsidRDefault="007F2AB6" w:rsidP="00F22D84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B56A8" w:rsidRPr="0043622F" w:rsidRDefault="00EB56A8" w:rsidP="00EB56A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8-8:45a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110138" w:rsidP="00652720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 xml:space="preserve">(3 </w:t>
            </w:r>
            <w:r w:rsidR="00EB56A8" w:rsidRPr="0043622F">
              <w:rPr>
                <w:szCs w:val="12"/>
              </w:rPr>
              <w:t>lap lanes)</w:t>
            </w:r>
          </w:p>
          <w:p w:rsidR="00C61888" w:rsidRPr="0043622F" w:rsidRDefault="00C61888" w:rsidP="00652720">
            <w:pPr>
              <w:pStyle w:val="TableBodyText"/>
              <w:rPr>
                <w:szCs w:val="12"/>
              </w:rPr>
            </w:pPr>
          </w:p>
          <w:p w:rsidR="00C61888" w:rsidRPr="0043622F" w:rsidRDefault="00C61888" w:rsidP="00C6188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 xml:space="preserve">8:45a-10a 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Lap/Open Swim </w:t>
            </w:r>
          </w:p>
          <w:p w:rsidR="00C61888" w:rsidRPr="0043622F" w:rsidRDefault="00110138" w:rsidP="00C61888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>(3</w:t>
            </w:r>
            <w:r w:rsidR="00C61888" w:rsidRPr="0043622F">
              <w:rPr>
                <w:szCs w:val="12"/>
                <w:highlight w:val="green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305987" w:rsidRPr="0043622F" w:rsidRDefault="00C61888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SS Splash</w:t>
            </w:r>
          </w:p>
          <w:p w:rsidR="007F2AB6" w:rsidRPr="0043622F" w:rsidRDefault="00C61888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</w:t>
            </w:r>
            <w:r w:rsidR="00305987" w:rsidRPr="0043622F">
              <w:rPr>
                <w:szCs w:val="12"/>
              </w:rPr>
              <w:t xml:space="preserve"> lap lanes)</w:t>
            </w:r>
          </w:p>
          <w:p w:rsidR="00C61888" w:rsidRPr="0043622F" w:rsidRDefault="00C61888" w:rsidP="00305987">
            <w:pPr>
              <w:pStyle w:val="TableBodyText"/>
              <w:rPr>
                <w:szCs w:val="12"/>
              </w:rPr>
            </w:pPr>
          </w:p>
          <w:p w:rsidR="00C61888" w:rsidRPr="0043622F" w:rsidRDefault="00C61888" w:rsidP="00C6188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Deep Water Power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B56A8" w:rsidRPr="0043622F" w:rsidRDefault="00EB56A8" w:rsidP="00EB56A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8-8:45a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Default="00110138" w:rsidP="00652720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EB56A8" w:rsidRPr="0043622F">
              <w:rPr>
                <w:szCs w:val="12"/>
              </w:rPr>
              <w:t xml:space="preserve"> lap lanes)</w:t>
            </w:r>
          </w:p>
          <w:p w:rsidR="004317E7" w:rsidRDefault="004317E7" w:rsidP="00652720">
            <w:pPr>
              <w:pStyle w:val="TableBodyText"/>
              <w:rPr>
                <w:szCs w:val="12"/>
              </w:rPr>
            </w:pPr>
          </w:p>
          <w:p w:rsidR="00C61888" w:rsidRPr="0043622F" w:rsidRDefault="00C61888" w:rsidP="00652720">
            <w:pPr>
              <w:pStyle w:val="TableBodyText"/>
              <w:rPr>
                <w:szCs w:val="12"/>
              </w:rPr>
            </w:pPr>
          </w:p>
          <w:p w:rsidR="00C61888" w:rsidRPr="0043622F" w:rsidRDefault="00C61888" w:rsidP="00C61888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 xml:space="preserve">8:45a-10a </w:t>
            </w:r>
          </w:p>
          <w:p w:rsidR="00C61888" w:rsidRPr="0043622F" w:rsidRDefault="00B217DE" w:rsidP="00C61888">
            <w:pPr>
              <w:pStyle w:val="TableBodyText"/>
              <w:rPr>
                <w:szCs w:val="12"/>
                <w:highlight w:val="green"/>
              </w:rPr>
            </w:pPr>
            <w:r>
              <w:rPr>
                <w:szCs w:val="12"/>
                <w:highlight w:val="green"/>
              </w:rPr>
              <w:t>Lap</w:t>
            </w:r>
            <w:r w:rsidR="00C61888" w:rsidRPr="0043622F">
              <w:rPr>
                <w:szCs w:val="12"/>
                <w:highlight w:val="green"/>
              </w:rPr>
              <w:t xml:space="preserve">/Open Swim </w:t>
            </w:r>
          </w:p>
          <w:p w:rsidR="00C61888" w:rsidRPr="0043622F" w:rsidRDefault="00110138" w:rsidP="00C61888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>(3</w:t>
            </w:r>
            <w:r w:rsidR="00C61888" w:rsidRPr="0043622F">
              <w:rPr>
                <w:szCs w:val="12"/>
                <w:highlight w:val="green"/>
              </w:rPr>
              <w:t xml:space="preserve">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305987" w:rsidRPr="0043622F" w:rsidRDefault="00C61888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SS Splash</w:t>
            </w:r>
          </w:p>
          <w:p w:rsidR="007F2AB6" w:rsidRPr="0043622F" w:rsidRDefault="00C61888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</w:t>
            </w:r>
            <w:r w:rsidR="00305987" w:rsidRPr="0043622F">
              <w:rPr>
                <w:szCs w:val="12"/>
              </w:rPr>
              <w:t xml:space="preserve"> lap lanes)</w:t>
            </w:r>
          </w:p>
          <w:p w:rsidR="00C61888" w:rsidRPr="0043622F" w:rsidRDefault="00C61888" w:rsidP="00305987">
            <w:pPr>
              <w:pStyle w:val="TableBodyText"/>
              <w:rPr>
                <w:szCs w:val="12"/>
              </w:rPr>
            </w:pPr>
          </w:p>
          <w:p w:rsidR="00C61888" w:rsidRPr="0043622F" w:rsidRDefault="00C61888" w:rsidP="00C6188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Deep Water Power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(3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B56A8" w:rsidRPr="0043622F" w:rsidRDefault="007F2AB6" w:rsidP="00EB56A8">
            <w:pPr>
              <w:pStyle w:val="TableBodyText"/>
              <w:rPr>
                <w:b/>
                <w:szCs w:val="12"/>
              </w:rPr>
            </w:pPr>
            <w:r w:rsidRPr="0043622F">
              <w:rPr>
                <w:szCs w:val="12"/>
              </w:rPr>
              <w:t xml:space="preserve"> </w:t>
            </w:r>
            <w:r w:rsidR="00EB56A8" w:rsidRPr="0043622F">
              <w:rPr>
                <w:b/>
                <w:szCs w:val="12"/>
              </w:rPr>
              <w:t>8-8:45a</w:t>
            </w:r>
          </w:p>
          <w:p w:rsidR="00EB56A8" w:rsidRPr="0043622F" w:rsidRDefault="00EB56A8" w:rsidP="00EB56A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Aqua Power</w:t>
            </w:r>
          </w:p>
          <w:p w:rsidR="007F2AB6" w:rsidRPr="0043622F" w:rsidRDefault="00110138" w:rsidP="00F22D84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EB56A8" w:rsidRPr="0043622F">
              <w:rPr>
                <w:szCs w:val="12"/>
              </w:rPr>
              <w:t xml:space="preserve"> lap lanes)</w:t>
            </w:r>
          </w:p>
          <w:p w:rsidR="007F2AB6" w:rsidRPr="0043622F" w:rsidRDefault="007F2AB6" w:rsidP="00F22D84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F2AB6" w:rsidRPr="0043622F" w:rsidRDefault="007F2AB6" w:rsidP="005749CC">
            <w:pPr>
              <w:pStyle w:val="TableBodyText"/>
              <w:rPr>
                <w:b/>
                <w:szCs w:val="12"/>
              </w:rPr>
            </w:pPr>
          </w:p>
        </w:tc>
        <w:tc>
          <w:tcPr>
            <w:tcW w:w="1361" w:type="dxa"/>
            <w:vMerge/>
          </w:tcPr>
          <w:p w:rsidR="007F2AB6" w:rsidRPr="0043622F" w:rsidRDefault="007F2AB6" w:rsidP="00F22D84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482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61888" w:rsidRPr="0043622F" w:rsidRDefault="00C61888" w:rsidP="00C6188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MS Aquatics</w:t>
            </w:r>
          </w:p>
          <w:p w:rsidR="00305987" w:rsidRPr="0043622F" w:rsidRDefault="00110138" w:rsidP="00C61888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C61888" w:rsidRPr="0043622F">
              <w:rPr>
                <w:szCs w:val="12"/>
              </w:rPr>
              <w:t xml:space="preserve"> lap lanes)</w:t>
            </w: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  <w:p w:rsidR="00305987" w:rsidRPr="0043622F" w:rsidRDefault="00305987" w:rsidP="00305987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11a-12p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61888" w:rsidRPr="0043622F" w:rsidRDefault="00C61888" w:rsidP="00C61888">
            <w:pPr>
              <w:pStyle w:val="TableBodyText"/>
              <w:rPr>
                <w:b/>
                <w:szCs w:val="12"/>
              </w:rPr>
            </w:pPr>
            <w:r w:rsidRPr="0043622F">
              <w:rPr>
                <w:b/>
                <w:szCs w:val="12"/>
              </w:rPr>
              <w:t>10-10:45a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MS Aquatics</w:t>
            </w:r>
          </w:p>
          <w:p w:rsidR="00305987" w:rsidRPr="0043622F" w:rsidRDefault="00110138" w:rsidP="00C61888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C61888" w:rsidRPr="0043622F">
              <w:rPr>
                <w:szCs w:val="12"/>
              </w:rPr>
              <w:t xml:space="preserve"> lap lanes)</w:t>
            </w:r>
          </w:p>
          <w:p w:rsidR="00C61888" w:rsidRPr="0043622F" w:rsidRDefault="00C61888" w:rsidP="00C61888">
            <w:pPr>
              <w:pStyle w:val="TableBodyText"/>
              <w:rPr>
                <w:szCs w:val="12"/>
              </w:rPr>
            </w:pPr>
          </w:p>
          <w:p w:rsidR="00305987" w:rsidRPr="0043622F" w:rsidRDefault="00E948B8" w:rsidP="00305987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10:45</w:t>
            </w:r>
            <w:r w:rsidR="00305987" w:rsidRPr="0043622F">
              <w:rPr>
                <w:b/>
                <w:szCs w:val="12"/>
                <w:highlight w:val="green"/>
              </w:rPr>
              <w:t>a-12p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110138" w:rsidP="00305987">
            <w:pPr>
              <w:pStyle w:val="TableBodyText"/>
              <w:rPr>
                <w:szCs w:val="12"/>
              </w:rPr>
            </w:pPr>
            <w:r>
              <w:rPr>
                <w:szCs w:val="12"/>
                <w:highlight w:val="green"/>
              </w:rPr>
              <w:t>(4</w:t>
            </w:r>
            <w:r w:rsidR="00305987" w:rsidRPr="0043622F">
              <w:rPr>
                <w:szCs w:val="12"/>
                <w:highlight w:val="green"/>
              </w:rPr>
              <w:t xml:space="preserve"> lap lanes)</w:t>
            </w: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  <w:p w:rsidR="00305987" w:rsidRPr="0043622F" w:rsidRDefault="00305987" w:rsidP="00305987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11a-12p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110138" w:rsidP="00305987">
            <w:pPr>
              <w:pStyle w:val="TableBodyText"/>
              <w:rPr>
                <w:szCs w:val="12"/>
                <w:highlight w:val="green"/>
              </w:rPr>
            </w:pPr>
            <w:r>
              <w:rPr>
                <w:b/>
                <w:szCs w:val="12"/>
                <w:highlight w:val="green"/>
              </w:rPr>
              <w:t>8:45a-12</w:t>
            </w:r>
            <w:r w:rsidR="00123C10">
              <w:rPr>
                <w:b/>
                <w:szCs w:val="12"/>
                <w:highlight w:val="green"/>
              </w:rPr>
              <w:t>p</w:t>
            </w:r>
            <w:r w:rsidR="00305987" w:rsidRPr="0043622F">
              <w:rPr>
                <w:b/>
                <w:szCs w:val="12"/>
                <w:highlight w:val="green"/>
              </w:rPr>
              <w:t xml:space="preserve">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Lap/Open Swim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  <w:vMerge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613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E948B8" w:rsidP="00305987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10:45</w:t>
            </w:r>
            <w:r w:rsidR="00305987" w:rsidRPr="0043622F">
              <w:rPr>
                <w:b/>
                <w:szCs w:val="12"/>
                <w:highlight w:val="green"/>
              </w:rPr>
              <w:t>a-12p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b/>
                <w:szCs w:val="12"/>
              </w:rPr>
            </w:pP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  <w:vMerge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54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12-1p</w:t>
            </w:r>
          </w:p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 xml:space="preserve">ADULTS ONLY       (4 lap lanes) 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12-1p</w:t>
            </w:r>
          </w:p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ADULTS ONLY      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12-1p</w:t>
            </w:r>
          </w:p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ADULTS ONLY      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12-1p</w:t>
            </w:r>
          </w:p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ADULTS ONLY      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12:00-1p</w:t>
            </w:r>
          </w:p>
          <w:p w:rsidR="00305987" w:rsidRPr="008F5CFA" w:rsidRDefault="00305987" w:rsidP="00305987">
            <w:pPr>
              <w:pStyle w:val="TableBodyText"/>
              <w:rPr>
                <w:b/>
                <w:szCs w:val="12"/>
              </w:rPr>
            </w:pPr>
            <w:r w:rsidRPr="008F5CFA">
              <w:rPr>
                <w:b/>
                <w:szCs w:val="12"/>
              </w:rPr>
              <w:t>ADULTS ONLY       (4 lap lanes)</w:t>
            </w:r>
            <w:r w:rsidR="006F1D1C">
              <w:rPr>
                <w:b/>
                <w:szCs w:val="12"/>
              </w:rPr>
              <w:t xml:space="preserve"> </w:t>
            </w: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  <w:vMerge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1571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9185A" w:rsidRPr="0043622F" w:rsidRDefault="00E948B8" w:rsidP="00E9185A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</w:t>
            </w:r>
            <w:r w:rsidR="00D432DD">
              <w:rPr>
                <w:b/>
                <w:szCs w:val="12"/>
                <w:highlight w:val="green"/>
              </w:rPr>
              <w:t>-3:00 P</w:t>
            </w:r>
          </w:p>
          <w:p w:rsidR="00E9185A" w:rsidRPr="0043622F" w:rsidRDefault="00E9185A" w:rsidP="00E9185A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E9185A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E969C3" w:rsidRDefault="00E969C3" w:rsidP="00770409">
            <w:pPr>
              <w:pStyle w:val="TableBodyText"/>
              <w:rPr>
                <w:szCs w:val="12"/>
              </w:rPr>
            </w:pPr>
          </w:p>
          <w:p w:rsidR="006F1D1C" w:rsidRDefault="006F1D1C" w:rsidP="00770409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3:00</w:t>
            </w:r>
            <w:r w:rsidR="00E51A63">
              <w:rPr>
                <w:b/>
                <w:szCs w:val="12"/>
              </w:rPr>
              <w:t>-5:30</w:t>
            </w:r>
            <w:r>
              <w:rPr>
                <w:b/>
                <w:szCs w:val="12"/>
              </w:rPr>
              <w:t xml:space="preserve"> P</w:t>
            </w:r>
          </w:p>
          <w:p w:rsidR="006F1D1C" w:rsidRDefault="00E51A63" w:rsidP="00770409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High School</w:t>
            </w:r>
            <w:r w:rsidR="006F1D1C">
              <w:rPr>
                <w:szCs w:val="12"/>
              </w:rPr>
              <w:t xml:space="preserve"> Swim Practices (1 lap lane)</w:t>
            </w:r>
          </w:p>
          <w:p w:rsidR="006F1D1C" w:rsidRDefault="006F1D1C" w:rsidP="00770409">
            <w:pPr>
              <w:pStyle w:val="TableBodyText"/>
              <w:rPr>
                <w:szCs w:val="12"/>
              </w:rPr>
            </w:pPr>
          </w:p>
          <w:p w:rsidR="00516118" w:rsidRDefault="00516118" w:rsidP="00770409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5:30-6:00 P</w:t>
            </w:r>
          </w:p>
          <w:p w:rsidR="00AE6D4C" w:rsidRDefault="00516118" w:rsidP="00770409">
            <w:pPr>
              <w:pStyle w:val="TableBodyText"/>
              <w:rPr>
                <w:szCs w:val="12"/>
              </w:rPr>
            </w:pPr>
            <w:r w:rsidRPr="00516118">
              <w:rPr>
                <w:szCs w:val="12"/>
              </w:rPr>
              <w:t xml:space="preserve">Open/Lap Swim </w:t>
            </w:r>
          </w:p>
          <w:p w:rsidR="00516118" w:rsidRPr="00516118" w:rsidRDefault="00516118" w:rsidP="00770409">
            <w:pPr>
              <w:pStyle w:val="TableBodyText"/>
              <w:rPr>
                <w:szCs w:val="12"/>
              </w:rPr>
            </w:pPr>
            <w:r w:rsidRPr="00516118">
              <w:rPr>
                <w:szCs w:val="12"/>
              </w:rPr>
              <w:t>(3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D432DD" w:rsidP="00305987">
            <w:pPr>
              <w:pStyle w:val="TableBodyText"/>
              <w:rPr>
                <w:b/>
                <w:szCs w:val="12"/>
                <w:highlight w:val="green"/>
              </w:rPr>
            </w:pPr>
            <w:r>
              <w:rPr>
                <w:b/>
                <w:szCs w:val="12"/>
                <w:highlight w:val="green"/>
              </w:rPr>
              <w:t>1-3</w:t>
            </w:r>
            <w:r w:rsidR="00305987" w:rsidRPr="0043622F">
              <w:rPr>
                <w:b/>
                <w:szCs w:val="12"/>
                <w:highlight w:val="green"/>
              </w:rPr>
              <w:t>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305987" w:rsidRPr="0043622F" w:rsidRDefault="00305987" w:rsidP="00770409">
            <w:pPr>
              <w:pStyle w:val="TableBodyText"/>
              <w:rPr>
                <w:szCs w:val="12"/>
              </w:rPr>
            </w:pPr>
          </w:p>
          <w:p w:rsidR="006F1D1C" w:rsidRDefault="00E51A63" w:rsidP="006F1D1C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3:00-5:15</w:t>
            </w:r>
            <w:r w:rsidR="006F1D1C">
              <w:rPr>
                <w:b/>
                <w:szCs w:val="12"/>
              </w:rPr>
              <w:t xml:space="preserve"> P</w:t>
            </w:r>
          </w:p>
          <w:p w:rsidR="006F1D1C" w:rsidRDefault="006F1D1C" w:rsidP="006F1D1C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High School Swim Practices (1 lap lane)</w:t>
            </w:r>
          </w:p>
          <w:p w:rsidR="004555C5" w:rsidRPr="0043622F" w:rsidRDefault="004555C5" w:rsidP="00770409">
            <w:pPr>
              <w:pStyle w:val="TableBodyText"/>
              <w:rPr>
                <w:szCs w:val="12"/>
              </w:rPr>
            </w:pPr>
          </w:p>
          <w:p w:rsidR="004555C5" w:rsidRPr="0043622F" w:rsidRDefault="004555C5" w:rsidP="00770409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E9185A" w:rsidRPr="0043622F" w:rsidRDefault="00E948B8" w:rsidP="00E9185A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b/>
                <w:szCs w:val="12"/>
                <w:highlight w:val="green"/>
              </w:rPr>
              <w:t>1</w:t>
            </w:r>
            <w:r w:rsidR="00D432DD">
              <w:rPr>
                <w:b/>
                <w:szCs w:val="12"/>
                <w:highlight w:val="green"/>
              </w:rPr>
              <w:t>-3</w:t>
            </w:r>
            <w:r w:rsidR="00E9185A" w:rsidRPr="0043622F">
              <w:rPr>
                <w:b/>
                <w:szCs w:val="12"/>
                <w:highlight w:val="green"/>
              </w:rPr>
              <w:t>p</w:t>
            </w:r>
          </w:p>
          <w:p w:rsidR="00E9185A" w:rsidRPr="0043622F" w:rsidRDefault="00E9185A" w:rsidP="00E9185A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E9185A" w:rsidP="00E9185A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E969C3" w:rsidRDefault="00E969C3" w:rsidP="00770409">
            <w:pPr>
              <w:pStyle w:val="TableBodyText"/>
              <w:rPr>
                <w:szCs w:val="12"/>
              </w:rPr>
            </w:pPr>
          </w:p>
          <w:p w:rsidR="006F1D1C" w:rsidRDefault="006F1D1C" w:rsidP="006F1D1C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3:00-5:30 P</w:t>
            </w:r>
          </w:p>
          <w:p w:rsidR="006F1D1C" w:rsidRDefault="006F1D1C" w:rsidP="006F1D1C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High School Swim Practices (1 lap lane)</w:t>
            </w:r>
          </w:p>
          <w:p w:rsidR="006F1D1C" w:rsidRDefault="006F1D1C" w:rsidP="00770409">
            <w:pPr>
              <w:pStyle w:val="TableBodyText"/>
              <w:rPr>
                <w:szCs w:val="12"/>
              </w:rPr>
            </w:pPr>
          </w:p>
          <w:p w:rsidR="00AE6D4C" w:rsidRDefault="00AE6D4C" w:rsidP="00AE6D4C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5:30-6:00 P</w:t>
            </w:r>
          </w:p>
          <w:p w:rsidR="00AE6D4C" w:rsidRDefault="00AE6D4C" w:rsidP="00AE6D4C">
            <w:pPr>
              <w:pStyle w:val="TableBodyText"/>
              <w:rPr>
                <w:szCs w:val="12"/>
              </w:rPr>
            </w:pPr>
            <w:r w:rsidRPr="00516118">
              <w:rPr>
                <w:szCs w:val="12"/>
              </w:rPr>
              <w:t xml:space="preserve">Open/Lap Swim </w:t>
            </w:r>
          </w:p>
          <w:p w:rsidR="00AE6D4C" w:rsidRPr="0043622F" w:rsidRDefault="00AE6D4C" w:rsidP="00AE6D4C">
            <w:pPr>
              <w:pStyle w:val="TableBodyText"/>
              <w:rPr>
                <w:szCs w:val="12"/>
              </w:rPr>
            </w:pPr>
            <w:r w:rsidRPr="00516118">
              <w:rPr>
                <w:szCs w:val="12"/>
              </w:rPr>
              <w:t>(3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D432DD" w:rsidP="00305987">
            <w:pPr>
              <w:pStyle w:val="TableBodyText"/>
              <w:rPr>
                <w:b/>
                <w:szCs w:val="12"/>
                <w:highlight w:val="green"/>
              </w:rPr>
            </w:pPr>
            <w:r>
              <w:rPr>
                <w:b/>
                <w:szCs w:val="12"/>
                <w:highlight w:val="green"/>
              </w:rPr>
              <w:t>1-3</w:t>
            </w:r>
            <w:r w:rsidR="00305987" w:rsidRPr="0043622F">
              <w:rPr>
                <w:b/>
                <w:szCs w:val="12"/>
                <w:highlight w:val="green"/>
              </w:rPr>
              <w:t>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305987" w:rsidRPr="0043622F" w:rsidRDefault="00305987" w:rsidP="00770409">
            <w:pPr>
              <w:pStyle w:val="TableBodyText"/>
              <w:rPr>
                <w:szCs w:val="12"/>
              </w:rPr>
            </w:pPr>
          </w:p>
          <w:p w:rsidR="006F1D1C" w:rsidRDefault="001B5BC1" w:rsidP="006F1D1C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3:00-5:15</w:t>
            </w:r>
            <w:r w:rsidR="006F1D1C">
              <w:rPr>
                <w:b/>
                <w:szCs w:val="12"/>
              </w:rPr>
              <w:t xml:space="preserve"> P</w:t>
            </w:r>
          </w:p>
          <w:p w:rsidR="006F1D1C" w:rsidRDefault="006F1D1C" w:rsidP="006F1D1C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High School Swim Practices (1 lap lane)</w:t>
            </w:r>
          </w:p>
          <w:p w:rsidR="004555C5" w:rsidRPr="0043622F" w:rsidRDefault="004555C5" w:rsidP="00770409">
            <w:pPr>
              <w:pStyle w:val="TableBodyText"/>
              <w:rPr>
                <w:szCs w:val="12"/>
              </w:rPr>
            </w:pPr>
          </w:p>
          <w:p w:rsidR="004555C5" w:rsidRPr="0043622F" w:rsidRDefault="004555C5" w:rsidP="004555C5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C014D1" w:rsidP="00305987">
            <w:pPr>
              <w:pStyle w:val="TableBodyText"/>
              <w:rPr>
                <w:b/>
                <w:szCs w:val="12"/>
                <w:highlight w:val="green"/>
              </w:rPr>
            </w:pPr>
            <w:r>
              <w:rPr>
                <w:b/>
                <w:szCs w:val="12"/>
                <w:highlight w:val="green"/>
              </w:rPr>
              <w:t>1-5</w:t>
            </w:r>
            <w:r w:rsidR="009634C7">
              <w:rPr>
                <w:b/>
                <w:szCs w:val="12"/>
                <w:highlight w:val="green"/>
              </w:rPr>
              <w:t>:</w:t>
            </w:r>
            <w:r>
              <w:rPr>
                <w:b/>
                <w:szCs w:val="12"/>
                <w:highlight w:val="green"/>
              </w:rPr>
              <w:t>15</w:t>
            </w:r>
            <w:r w:rsidR="00305987" w:rsidRPr="0043622F">
              <w:rPr>
                <w:b/>
                <w:szCs w:val="12"/>
                <w:highlight w:val="green"/>
              </w:rPr>
              <w:t>p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  <w:highlight w:val="green"/>
              </w:rPr>
            </w:pPr>
            <w:r w:rsidRPr="0043622F">
              <w:rPr>
                <w:szCs w:val="12"/>
                <w:highlight w:val="green"/>
              </w:rPr>
              <w:t xml:space="preserve">Open/Lap 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  <w:highlight w:val="green"/>
              </w:rPr>
              <w:t>(4 lap lanes)</w:t>
            </w:r>
          </w:p>
          <w:p w:rsidR="00305987" w:rsidRPr="0043622F" w:rsidRDefault="00305987" w:rsidP="00C014D1">
            <w:pPr>
              <w:pStyle w:val="TableBodyText"/>
              <w:rPr>
                <w:szCs w:val="12"/>
              </w:rPr>
            </w:pPr>
          </w:p>
        </w:tc>
        <w:tc>
          <w:tcPr>
            <w:tcW w:w="0" w:type="auto"/>
            <w:vMerge w:val="restart"/>
            <w:tcMar>
              <w:top w:w="29" w:type="dxa"/>
              <w:left w:w="0" w:type="dxa"/>
              <w:bottom w:w="29" w:type="dxa"/>
              <w:right w:w="115" w:type="dxa"/>
            </w:tcMar>
            <w:vAlign w:val="center"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  <w:vMerge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61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516118" w:rsidP="00305987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6:00-7:0</w:t>
            </w:r>
            <w:r w:rsidR="00815981" w:rsidRPr="0043622F">
              <w:rPr>
                <w:b/>
                <w:szCs w:val="12"/>
              </w:rPr>
              <w:t>0</w:t>
            </w:r>
            <w:r w:rsidR="00305987" w:rsidRPr="0043622F">
              <w:rPr>
                <w:b/>
                <w:szCs w:val="12"/>
              </w:rPr>
              <w:t>p</w:t>
            </w:r>
          </w:p>
          <w:p w:rsidR="00305987" w:rsidRPr="0043622F" w:rsidRDefault="00516118" w:rsidP="00305987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Swim Workshop</w:t>
            </w:r>
          </w:p>
          <w:p w:rsidR="00305987" w:rsidRPr="0043622F" w:rsidRDefault="007D7C80" w:rsidP="00305987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305987" w:rsidRPr="0043622F">
              <w:rPr>
                <w:szCs w:val="12"/>
              </w:rPr>
              <w:t xml:space="preserve"> lap lane</w:t>
            </w:r>
            <w:r>
              <w:rPr>
                <w:szCs w:val="12"/>
              </w:rPr>
              <w:t>s</w:t>
            </w:r>
            <w:r w:rsidR="00305987" w:rsidRPr="0043622F">
              <w:rPr>
                <w:szCs w:val="12"/>
              </w:rPr>
              <w:t>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2522AB" w:rsidRPr="0043622F" w:rsidRDefault="005B187B" w:rsidP="002522AB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5</w:t>
            </w:r>
            <w:r w:rsidR="00E51A63">
              <w:rPr>
                <w:b/>
                <w:szCs w:val="12"/>
              </w:rPr>
              <w:t>:15</w:t>
            </w:r>
            <w:r w:rsidR="00D432DD">
              <w:rPr>
                <w:b/>
                <w:szCs w:val="12"/>
              </w:rPr>
              <w:t>-9</w:t>
            </w:r>
            <w:r w:rsidR="002522AB" w:rsidRPr="0043622F">
              <w:rPr>
                <w:b/>
                <w:szCs w:val="12"/>
              </w:rPr>
              <w:t>p</w:t>
            </w:r>
          </w:p>
          <w:p w:rsidR="002522AB" w:rsidRPr="0043622F" w:rsidRDefault="00585BE0" w:rsidP="002522AB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MCY Marlins Swim Team Practice</w:t>
            </w:r>
          </w:p>
          <w:p w:rsidR="00305987" w:rsidRPr="0043622F" w:rsidRDefault="002522AB" w:rsidP="002522AB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(1 lap lane)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15981" w:rsidRPr="0043622F" w:rsidRDefault="00AE6D4C" w:rsidP="00815981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6:0</w:t>
            </w:r>
            <w:r w:rsidR="007D7C80">
              <w:rPr>
                <w:b/>
                <w:szCs w:val="12"/>
              </w:rPr>
              <w:t>0</w:t>
            </w:r>
            <w:r>
              <w:rPr>
                <w:b/>
                <w:szCs w:val="12"/>
              </w:rPr>
              <w:t>-7:0</w:t>
            </w:r>
            <w:r w:rsidR="00815981" w:rsidRPr="0043622F">
              <w:rPr>
                <w:b/>
                <w:szCs w:val="12"/>
              </w:rPr>
              <w:t>0p</w:t>
            </w:r>
          </w:p>
          <w:p w:rsidR="00815981" w:rsidRPr="0043622F" w:rsidRDefault="00DE053F" w:rsidP="00815981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Swim Workshop</w:t>
            </w:r>
          </w:p>
          <w:p w:rsidR="00305987" w:rsidRPr="0043622F" w:rsidRDefault="007D7C80" w:rsidP="00815981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(3</w:t>
            </w:r>
            <w:r w:rsidR="00815981" w:rsidRPr="0043622F">
              <w:rPr>
                <w:szCs w:val="12"/>
              </w:rPr>
              <w:t xml:space="preserve"> lap lane</w:t>
            </w:r>
            <w:r w:rsidR="00AE6D4C">
              <w:rPr>
                <w:szCs w:val="12"/>
              </w:rPr>
              <w:t>s</w:t>
            </w:r>
            <w:r w:rsidR="00815981" w:rsidRPr="0043622F">
              <w:rPr>
                <w:szCs w:val="12"/>
              </w:rPr>
              <w:t>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585BE0" w:rsidRPr="0043622F" w:rsidRDefault="00E51A63" w:rsidP="00585BE0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5:15</w:t>
            </w:r>
            <w:r w:rsidR="00D432DD">
              <w:rPr>
                <w:b/>
                <w:szCs w:val="12"/>
              </w:rPr>
              <w:t>-9</w:t>
            </w:r>
            <w:r w:rsidR="00585BE0" w:rsidRPr="0043622F">
              <w:rPr>
                <w:b/>
                <w:szCs w:val="12"/>
              </w:rPr>
              <w:t>p</w:t>
            </w:r>
          </w:p>
          <w:p w:rsidR="00585BE0" w:rsidRPr="0043622F" w:rsidRDefault="00585BE0" w:rsidP="00585BE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MCY Marlins Swim Team Practice</w:t>
            </w:r>
          </w:p>
          <w:p w:rsidR="00305987" w:rsidRPr="0043622F" w:rsidRDefault="00585BE0" w:rsidP="00585BE0">
            <w:pPr>
              <w:pStyle w:val="TableBodyText"/>
              <w:rPr>
                <w:szCs w:val="12"/>
              </w:rPr>
            </w:pPr>
            <w:r w:rsidRPr="0043622F">
              <w:rPr>
                <w:szCs w:val="12"/>
              </w:rPr>
              <w:t>(1 lap lane)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432DD" w:rsidRDefault="00E51A63" w:rsidP="00D432DD">
            <w:pPr>
              <w:pStyle w:val="TableBodyText"/>
              <w:rPr>
                <w:b/>
                <w:szCs w:val="12"/>
              </w:rPr>
            </w:pPr>
            <w:r>
              <w:rPr>
                <w:b/>
                <w:szCs w:val="12"/>
              </w:rPr>
              <w:t>5:15</w:t>
            </w:r>
            <w:r w:rsidR="00D432DD">
              <w:rPr>
                <w:b/>
                <w:szCs w:val="12"/>
              </w:rPr>
              <w:t>-6:30P</w:t>
            </w:r>
          </w:p>
          <w:p w:rsidR="00D432DD" w:rsidRDefault="00D432DD" w:rsidP="00D432DD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MCY Marlins Swim Team Practice</w:t>
            </w:r>
          </w:p>
          <w:p w:rsidR="00305987" w:rsidRPr="0043622F" w:rsidRDefault="00D432DD" w:rsidP="00D432DD">
            <w:pPr>
              <w:pStyle w:val="TableBodyText"/>
              <w:rPr>
                <w:szCs w:val="12"/>
              </w:rPr>
            </w:pPr>
            <w:r>
              <w:rPr>
                <w:szCs w:val="12"/>
              </w:rPr>
              <w:t>(1 lap lane)</w:t>
            </w: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</w:tcPr>
          <w:p w:rsidR="00305987" w:rsidRPr="0043622F" w:rsidRDefault="00305987" w:rsidP="005B187B">
            <w:pPr>
              <w:pStyle w:val="TableBodyText"/>
              <w:rPr>
                <w:szCs w:val="12"/>
              </w:rPr>
            </w:pPr>
          </w:p>
        </w:tc>
      </w:tr>
      <w:tr w:rsidR="00B217DE" w:rsidRPr="006B0B13" w:rsidTr="0043622F">
        <w:trPr>
          <w:cantSplit/>
          <w:trHeight w:val="98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305987" w:rsidRPr="006B0B13" w:rsidRDefault="00305987" w:rsidP="00305987">
            <w:pPr>
              <w:rPr>
                <w:spacing w:val="-4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516118" w:rsidP="00305987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>
              <w:rPr>
                <w:b/>
                <w:spacing w:val="-4"/>
                <w:sz w:val="16"/>
                <w:szCs w:val="12"/>
                <w:highlight w:val="green"/>
              </w:rPr>
              <w:t>7:0</w:t>
            </w:r>
            <w:r w:rsidR="00815981" w:rsidRPr="0043622F">
              <w:rPr>
                <w:b/>
                <w:spacing w:val="-4"/>
                <w:sz w:val="16"/>
                <w:szCs w:val="12"/>
                <w:highlight w:val="green"/>
              </w:rPr>
              <w:t>0</w:t>
            </w:r>
            <w:r w:rsidR="00305987" w:rsidRPr="0043622F">
              <w:rPr>
                <w:b/>
                <w:spacing w:val="-4"/>
                <w:sz w:val="16"/>
                <w:szCs w:val="12"/>
                <w:highlight w:val="green"/>
              </w:rPr>
              <w:t>-9</w:t>
            </w:r>
            <w:r w:rsidR="001768B4" w:rsidRPr="0043622F">
              <w:rPr>
                <w:b/>
                <w:spacing w:val="-4"/>
                <w:sz w:val="16"/>
                <w:szCs w:val="12"/>
                <w:highlight w:val="green"/>
              </w:rPr>
              <w:t>:30</w:t>
            </w:r>
            <w:r w:rsidR="00305987" w:rsidRPr="0043622F">
              <w:rPr>
                <w:b/>
                <w:spacing w:val="-4"/>
                <w:sz w:val="16"/>
                <w:szCs w:val="12"/>
                <w:highlight w:val="green"/>
              </w:rPr>
              <w:t>p</w:t>
            </w:r>
          </w:p>
          <w:p w:rsidR="00305987" w:rsidRPr="0043622F" w:rsidRDefault="00305987" w:rsidP="00305987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spacing w:val="-4"/>
                <w:sz w:val="16"/>
                <w:szCs w:val="12"/>
                <w:highlight w:val="green"/>
              </w:rPr>
              <w:t>Open/Lap Swim</w:t>
            </w:r>
          </w:p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  <w:r w:rsidRPr="0043622F">
              <w:rPr>
                <w:spacing w:val="0"/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D432DD" w:rsidP="00305987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>
              <w:rPr>
                <w:b/>
                <w:spacing w:val="-4"/>
                <w:sz w:val="16"/>
                <w:szCs w:val="12"/>
                <w:highlight w:val="green"/>
              </w:rPr>
              <w:t>9:00</w:t>
            </w:r>
            <w:r w:rsidR="00305987" w:rsidRPr="0043622F">
              <w:rPr>
                <w:b/>
                <w:spacing w:val="-4"/>
                <w:sz w:val="16"/>
                <w:szCs w:val="12"/>
                <w:highlight w:val="green"/>
              </w:rPr>
              <w:t>-9</w:t>
            </w:r>
            <w:r w:rsidR="001768B4" w:rsidRPr="0043622F">
              <w:rPr>
                <w:b/>
                <w:spacing w:val="-4"/>
                <w:sz w:val="16"/>
                <w:szCs w:val="12"/>
                <w:highlight w:val="green"/>
              </w:rPr>
              <w:t>:30</w:t>
            </w:r>
            <w:r w:rsidR="00305987" w:rsidRPr="0043622F">
              <w:rPr>
                <w:b/>
                <w:spacing w:val="-4"/>
                <w:sz w:val="16"/>
                <w:szCs w:val="12"/>
                <w:highlight w:val="green"/>
              </w:rPr>
              <w:t>p</w:t>
            </w:r>
          </w:p>
          <w:p w:rsidR="00305987" w:rsidRPr="0043622F" w:rsidRDefault="000746F0" w:rsidP="00305987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spacing w:val="-4"/>
                <w:sz w:val="16"/>
                <w:szCs w:val="12"/>
                <w:highlight w:val="green"/>
              </w:rPr>
              <w:t>Open</w:t>
            </w:r>
            <w:r w:rsidR="00305987" w:rsidRPr="0043622F">
              <w:rPr>
                <w:spacing w:val="-4"/>
                <w:sz w:val="16"/>
                <w:szCs w:val="12"/>
                <w:highlight w:val="green"/>
              </w:rPr>
              <w:t>/Lap Swim</w:t>
            </w:r>
          </w:p>
          <w:p w:rsidR="00305987" w:rsidRPr="0043622F" w:rsidRDefault="00305987" w:rsidP="00305987">
            <w:pPr>
              <w:pStyle w:val="TableBodyText"/>
              <w:rPr>
                <w:b/>
                <w:szCs w:val="12"/>
                <w:highlight w:val="green"/>
              </w:rPr>
            </w:pPr>
            <w:r w:rsidRPr="0043622F">
              <w:rPr>
                <w:spacing w:val="0"/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15981" w:rsidRPr="0043622F" w:rsidRDefault="00815981" w:rsidP="00815981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b/>
                <w:spacing w:val="-4"/>
                <w:sz w:val="16"/>
                <w:szCs w:val="12"/>
                <w:highlight w:val="green"/>
              </w:rPr>
              <w:t>7:30-9:30p</w:t>
            </w:r>
          </w:p>
          <w:p w:rsidR="00815981" w:rsidRPr="0043622F" w:rsidRDefault="00815981" w:rsidP="00815981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spacing w:val="-4"/>
                <w:sz w:val="16"/>
                <w:szCs w:val="12"/>
                <w:highlight w:val="green"/>
              </w:rPr>
              <w:t>Open/Lap Swim</w:t>
            </w:r>
          </w:p>
          <w:p w:rsidR="00305987" w:rsidRPr="0043622F" w:rsidRDefault="00815981" w:rsidP="00815981">
            <w:pPr>
              <w:pStyle w:val="TableBodyText"/>
              <w:rPr>
                <w:szCs w:val="12"/>
              </w:rPr>
            </w:pPr>
            <w:r w:rsidRPr="0043622F">
              <w:rPr>
                <w:spacing w:val="0"/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6862D1" w:rsidRPr="0043622F" w:rsidRDefault="00D432DD" w:rsidP="006862D1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>
              <w:rPr>
                <w:b/>
                <w:spacing w:val="-4"/>
                <w:sz w:val="16"/>
                <w:szCs w:val="12"/>
                <w:highlight w:val="green"/>
              </w:rPr>
              <w:t>9:0</w:t>
            </w:r>
            <w:r w:rsidR="00585BE0" w:rsidRPr="0043622F">
              <w:rPr>
                <w:b/>
                <w:spacing w:val="-4"/>
                <w:sz w:val="16"/>
                <w:szCs w:val="12"/>
                <w:highlight w:val="green"/>
              </w:rPr>
              <w:t>0</w:t>
            </w:r>
            <w:r w:rsidR="006862D1" w:rsidRPr="0043622F">
              <w:rPr>
                <w:b/>
                <w:spacing w:val="-4"/>
                <w:sz w:val="16"/>
                <w:szCs w:val="12"/>
                <w:highlight w:val="green"/>
              </w:rPr>
              <w:t>-9:30p</w:t>
            </w:r>
          </w:p>
          <w:p w:rsidR="006862D1" w:rsidRPr="0043622F" w:rsidRDefault="006862D1" w:rsidP="006862D1">
            <w:pPr>
              <w:spacing w:line="180" w:lineRule="exact"/>
              <w:rPr>
                <w:b/>
                <w:spacing w:val="-4"/>
                <w:sz w:val="16"/>
                <w:szCs w:val="12"/>
                <w:highlight w:val="green"/>
              </w:rPr>
            </w:pPr>
            <w:r w:rsidRPr="0043622F">
              <w:rPr>
                <w:spacing w:val="-4"/>
                <w:sz w:val="16"/>
                <w:szCs w:val="12"/>
                <w:highlight w:val="green"/>
              </w:rPr>
              <w:t>Open/Lap Swim</w:t>
            </w:r>
          </w:p>
          <w:p w:rsidR="00305987" w:rsidRPr="0043622F" w:rsidRDefault="006862D1" w:rsidP="006862D1">
            <w:pPr>
              <w:pStyle w:val="TableBodyText"/>
              <w:rPr>
                <w:szCs w:val="12"/>
              </w:rPr>
            </w:pPr>
            <w:r w:rsidRPr="0043622F">
              <w:rPr>
                <w:spacing w:val="0"/>
                <w:szCs w:val="12"/>
                <w:highlight w:val="green"/>
              </w:rPr>
              <w:t>(4 lap lanes)</w:t>
            </w:r>
          </w:p>
        </w:tc>
        <w:tc>
          <w:tcPr>
            <w:tcW w:w="0" w:type="auto"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432DD" w:rsidRPr="009634C7" w:rsidRDefault="00516118" w:rsidP="009634C7">
            <w:pPr>
              <w:pStyle w:val="TableBodyText"/>
              <w:rPr>
                <w:b/>
                <w:szCs w:val="12"/>
              </w:rPr>
            </w:pPr>
            <w:r w:rsidRPr="009634C7">
              <w:rPr>
                <w:b/>
                <w:szCs w:val="12"/>
              </w:rPr>
              <w:t>6:00-10:00p</w:t>
            </w:r>
          </w:p>
          <w:p w:rsidR="00305987" w:rsidRPr="009634C7" w:rsidRDefault="00516118" w:rsidP="009634C7">
            <w:pPr>
              <w:pStyle w:val="TableBodyText"/>
              <w:rPr>
                <w:szCs w:val="12"/>
                <w:highlight w:val="green"/>
              </w:rPr>
            </w:pPr>
            <w:r w:rsidRPr="009634C7">
              <w:rPr>
                <w:szCs w:val="12"/>
              </w:rPr>
              <w:t>Pool Closed for Swim Meet</w:t>
            </w:r>
          </w:p>
        </w:tc>
        <w:tc>
          <w:tcPr>
            <w:tcW w:w="0" w:type="auto"/>
            <w:vMerge/>
            <w:tcMar>
              <w:top w:w="29" w:type="dxa"/>
              <w:left w:w="0" w:type="dxa"/>
              <w:bottom w:w="29" w:type="dxa"/>
              <w:right w:w="115" w:type="dxa"/>
            </w:tcMar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  <w:tc>
          <w:tcPr>
            <w:tcW w:w="1361" w:type="dxa"/>
          </w:tcPr>
          <w:p w:rsidR="00305987" w:rsidRPr="0043622F" w:rsidRDefault="00305987" w:rsidP="00305987">
            <w:pPr>
              <w:pStyle w:val="TableBodyText"/>
              <w:rPr>
                <w:szCs w:val="12"/>
              </w:rPr>
            </w:pPr>
          </w:p>
        </w:tc>
      </w:tr>
    </w:tbl>
    <w:p w:rsidR="00180727" w:rsidRPr="0043622F" w:rsidRDefault="00180727">
      <w:pPr>
        <w:rPr>
          <w:b/>
          <w:i/>
          <w:spacing w:val="-4"/>
          <w:sz w:val="20"/>
          <w:szCs w:val="12"/>
        </w:rPr>
        <w:sectPr w:rsidR="00180727" w:rsidRPr="0043622F" w:rsidSect="00085520">
          <w:footerReference w:type="default" r:id="rId7"/>
          <w:headerReference w:type="first" r:id="rId8"/>
          <w:pgSz w:w="12240" w:h="15840" w:code="1"/>
          <w:pgMar w:top="900" w:right="720" w:bottom="900" w:left="720" w:header="547" w:footer="720" w:gutter="0"/>
          <w:cols w:space="720"/>
          <w:docGrid w:linePitch="360"/>
        </w:sectPr>
      </w:pPr>
    </w:p>
    <w:p w:rsidR="0043622F" w:rsidRPr="007D0C0B" w:rsidRDefault="0043622F" w:rsidP="007D0C0B">
      <w:pPr>
        <w:pStyle w:val="BodyText"/>
        <w:rPr>
          <w:b/>
          <w:i/>
          <w:sz w:val="20"/>
          <w:szCs w:val="12"/>
          <w:lang w:val="en-US"/>
        </w:rPr>
      </w:pPr>
      <w:r w:rsidRPr="0043622F">
        <w:rPr>
          <w:b/>
          <w:i/>
          <w:sz w:val="20"/>
          <w:szCs w:val="12"/>
        </w:rPr>
        <w:t>Temperature averages 82 degrees</w:t>
      </w:r>
      <w:r w:rsidRPr="0043622F">
        <w:rPr>
          <w:b/>
          <w:i/>
          <w:sz w:val="20"/>
          <w:szCs w:val="12"/>
          <w:lang w:val="en-US"/>
        </w:rPr>
        <w:t xml:space="preserve"> | </w:t>
      </w:r>
      <w:r w:rsidRPr="0043622F">
        <w:rPr>
          <w:b/>
          <w:i/>
          <w:sz w:val="20"/>
          <w:szCs w:val="12"/>
        </w:rPr>
        <w:t xml:space="preserve">72 lengths equals 1 mile </w:t>
      </w:r>
      <w:r w:rsidRPr="0043622F">
        <w:rPr>
          <w:b/>
          <w:i/>
          <w:sz w:val="20"/>
          <w:szCs w:val="12"/>
          <w:lang w:val="en-US"/>
        </w:rPr>
        <w:t xml:space="preserve">| </w:t>
      </w:r>
      <w:r w:rsidRPr="0043622F">
        <w:rPr>
          <w:b/>
          <w:i/>
          <w:sz w:val="20"/>
          <w:szCs w:val="12"/>
        </w:rPr>
        <w:t>The pool is 25 yards</w:t>
      </w:r>
      <w:r w:rsidR="007D0C0B">
        <w:rPr>
          <w:b/>
          <w:i/>
          <w:sz w:val="20"/>
          <w:szCs w:val="12"/>
        </w:rPr>
        <w:t xml:space="preserve"> in lengt</w:t>
      </w:r>
      <w:r w:rsidR="007D0C0B">
        <w:rPr>
          <w:b/>
          <w:i/>
          <w:sz w:val="20"/>
          <w:szCs w:val="12"/>
          <w:lang w:val="en-US"/>
        </w:rPr>
        <w:t>h</w:t>
      </w:r>
    </w:p>
    <w:p w:rsidR="005B187B" w:rsidRDefault="005B187B" w:rsidP="00CC0E18">
      <w:pPr>
        <w:pStyle w:val="Heading4"/>
        <w:rPr>
          <w:lang w:val="en-US"/>
        </w:rPr>
      </w:pPr>
    </w:p>
    <w:p w:rsidR="0096495F" w:rsidRPr="00CC0E18" w:rsidRDefault="007D0C0B" w:rsidP="00CC0E18">
      <w:pPr>
        <w:pStyle w:val="Heading4"/>
      </w:pPr>
      <w:r>
        <w:rPr>
          <w:lang w:val="en-US"/>
        </w:rPr>
        <w:t xml:space="preserve">Therapy </w:t>
      </w:r>
      <w:r w:rsidR="00C6442C">
        <w:t xml:space="preserve">POOL </w:t>
      </w:r>
      <w:r w:rsidR="00A250D6">
        <w:t xml:space="preserve">SCHEDULE </w:t>
      </w:r>
      <w:r w:rsidR="00A250D6" w:rsidRPr="00F643E0">
        <w:rPr>
          <w:sz w:val="32"/>
          <w:szCs w:val="32"/>
        </w:rPr>
        <w:t>(</w:t>
      </w:r>
      <w:r w:rsidR="00CC0E18" w:rsidRPr="00F643E0">
        <w:rPr>
          <w:rStyle w:val="Heading4continuedtext"/>
        </w:rPr>
        <w:t>continued)</w:t>
      </w:r>
    </w:p>
    <w:p w:rsidR="0096495F" w:rsidRPr="004317E7" w:rsidRDefault="00C6442C" w:rsidP="0096495F">
      <w:pPr>
        <w:pStyle w:val="Heading2"/>
        <w:rPr>
          <w:i/>
          <w:lang w:val="en-US"/>
        </w:rPr>
      </w:pPr>
      <w:r>
        <w:t xml:space="preserve">rOBINSON bRANCH </w:t>
      </w:r>
      <w:r w:rsidR="0043622F">
        <w:rPr>
          <w:lang w:val="en-US"/>
        </w:rPr>
        <w:t xml:space="preserve">: </w:t>
      </w:r>
      <w:r w:rsidR="00B217DE">
        <w:rPr>
          <w:i/>
          <w:lang w:val="en-US"/>
        </w:rPr>
        <w:t xml:space="preserve">December </w:t>
      </w:r>
      <w:r w:rsidR="008638BF">
        <w:rPr>
          <w:i/>
          <w:lang w:val="en-US"/>
        </w:rPr>
        <w:t>1</w:t>
      </w:r>
      <w:r w:rsidR="00516118">
        <w:rPr>
          <w:i/>
          <w:lang w:val="en-US"/>
        </w:rPr>
        <w:t>5</w:t>
      </w:r>
      <w:r w:rsidR="00516118" w:rsidRPr="00516118">
        <w:rPr>
          <w:i/>
          <w:vertAlign w:val="superscript"/>
          <w:lang w:val="en-US"/>
        </w:rPr>
        <w:t>th</w:t>
      </w:r>
      <w:r w:rsidR="00516118">
        <w:rPr>
          <w:i/>
          <w:lang w:val="en-US"/>
        </w:rPr>
        <w:t>-21</w:t>
      </w:r>
      <w:r w:rsidR="00516118" w:rsidRPr="00516118">
        <w:rPr>
          <w:i/>
          <w:vertAlign w:val="superscript"/>
          <w:lang w:val="en-US"/>
        </w:rPr>
        <w:t>st</w:t>
      </w:r>
      <w:r w:rsidR="005B187B">
        <w:rPr>
          <w:i/>
          <w:lang w:val="en-US"/>
        </w:rPr>
        <w:t>, 2025</w:t>
      </w:r>
    </w:p>
    <w:p w:rsidR="0096495F" w:rsidRPr="008250AD" w:rsidRDefault="0096495F" w:rsidP="0096495F">
      <w:pPr>
        <w:pStyle w:val="BodyText"/>
      </w:pPr>
    </w:p>
    <w:tbl>
      <w:tblPr>
        <w:tblW w:w="10713" w:type="dxa"/>
        <w:tblInd w:w="18" w:type="dxa"/>
        <w:tblBorders>
          <w:bottom w:val="dotted" w:sz="8" w:space="0" w:color="auto"/>
          <w:insideH w:val="dotted" w:sz="8" w:space="0" w:color="auto"/>
          <w:insideV w:val="dotted" w:sz="8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1362"/>
        <w:gridCol w:w="1435"/>
        <w:gridCol w:w="1551"/>
        <w:gridCol w:w="1483"/>
        <w:gridCol w:w="1369"/>
        <w:gridCol w:w="1620"/>
        <w:gridCol w:w="1412"/>
      </w:tblGrid>
      <w:tr w:rsidR="004B32A8" w:rsidRPr="0093246F" w:rsidTr="0043622F">
        <w:trPr>
          <w:trHeight w:val="233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B32A8" w:rsidRPr="0093246F" w:rsidRDefault="004B32A8" w:rsidP="00F22D84">
            <w:pPr>
              <w:pStyle w:val="TableHeaderRow"/>
            </w:pPr>
            <w:r w:rsidRPr="0093246F">
              <w:t>Monday</w:t>
            </w:r>
            <w:r w:rsidR="00EC41F3">
              <w:t xml:space="preserve">       </w:t>
            </w:r>
            <w:r w:rsidR="00D179E5">
              <w:t>6a-9</w:t>
            </w:r>
            <w:r w:rsidR="001768B4">
              <w:t>:30</w:t>
            </w:r>
            <w:r w:rsidR="00CE24D7">
              <w:t xml:space="preserve">p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4B32A8" w:rsidP="00F22D84">
            <w:pPr>
              <w:pStyle w:val="TableHeaderRow"/>
            </w:pPr>
            <w:r w:rsidRPr="0093246F">
              <w:t>Tuesday</w:t>
            </w:r>
            <w:r w:rsidR="004D6819">
              <w:t xml:space="preserve">     </w:t>
            </w:r>
            <w:r w:rsidR="003B16CD">
              <w:t xml:space="preserve">  </w:t>
            </w:r>
            <w:r w:rsidR="004D6819">
              <w:t xml:space="preserve"> </w:t>
            </w:r>
          </w:p>
          <w:p w:rsidR="004B32A8" w:rsidRPr="0093246F" w:rsidRDefault="00D179E5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824BA3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4B32A8" w:rsidP="00F22D84">
            <w:pPr>
              <w:pStyle w:val="TableHeaderRow"/>
            </w:pPr>
            <w:r w:rsidRPr="0093246F">
              <w:t>Wednesday</w:t>
            </w:r>
            <w:r w:rsidR="004D6819">
              <w:t xml:space="preserve"> </w:t>
            </w:r>
          </w:p>
          <w:p w:rsidR="004B32A8" w:rsidRPr="0093246F" w:rsidRDefault="00D179E5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824BA3"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4B32A8" w:rsidP="00F22D84">
            <w:pPr>
              <w:pStyle w:val="TableHeaderRow"/>
            </w:pPr>
            <w:r w:rsidRPr="0093246F">
              <w:t>Thursday</w:t>
            </w:r>
            <w:r w:rsidR="00EC41F3">
              <w:t xml:space="preserve">     </w:t>
            </w:r>
          </w:p>
          <w:p w:rsidR="004B32A8" w:rsidRPr="0093246F" w:rsidRDefault="00D179E5" w:rsidP="00F22D84">
            <w:pPr>
              <w:pStyle w:val="TableHeaderRow"/>
            </w:pPr>
            <w:r>
              <w:t>6a-9</w:t>
            </w:r>
            <w:r w:rsidR="001768B4">
              <w:t>:30</w:t>
            </w:r>
            <w:r w:rsidR="00CE24D7">
              <w:t xml:space="preserve">p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B32A8" w:rsidRPr="0093246F" w:rsidRDefault="004B32A8" w:rsidP="00F22D84">
            <w:pPr>
              <w:pStyle w:val="TableHeaderRow"/>
            </w:pPr>
            <w:r w:rsidRPr="0093246F">
              <w:t>Friday</w:t>
            </w:r>
            <w:r w:rsidR="00EC41F3">
              <w:t xml:space="preserve">           </w:t>
            </w:r>
            <w:r w:rsidR="009634C7">
              <w:t>6a-9</w:t>
            </w:r>
            <w:r w:rsidR="001768B4">
              <w:t>:30</w:t>
            </w:r>
            <w:r w:rsidR="00CE24D7">
              <w:t xml:space="preserve">p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29" w:type="dxa"/>
              <w:right w:w="115" w:type="dxa"/>
            </w:tcMar>
          </w:tcPr>
          <w:p w:rsidR="0043622F" w:rsidRDefault="004B32A8" w:rsidP="00F22D84">
            <w:pPr>
              <w:pStyle w:val="TableHeaderRow"/>
            </w:pPr>
            <w:r w:rsidRPr="0093246F">
              <w:t>Saturday</w:t>
            </w:r>
            <w:r w:rsidR="00CE24D7">
              <w:t xml:space="preserve"> </w:t>
            </w:r>
            <w:r w:rsidR="0001628A">
              <w:t xml:space="preserve"> </w:t>
            </w:r>
          </w:p>
          <w:p w:rsidR="004B32A8" w:rsidRPr="0093246F" w:rsidRDefault="008F5CFA" w:rsidP="00F22D84">
            <w:pPr>
              <w:pStyle w:val="TableHeaderRow"/>
            </w:pPr>
            <w:r>
              <w:t>7a-8</w:t>
            </w:r>
            <w:r w:rsidR="001768B4">
              <w:t>:30</w:t>
            </w:r>
            <w:r w:rsidR="00CE24D7">
              <w:t xml:space="preserve">p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2F" w:rsidRDefault="004B32A8" w:rsidP="00F22D84">
            <w:pPr>
              <w:pStyle w:val="TableHeaderRow"/>
            </w:pPr>
            <w:r w:rsidRPr="0093246F">
              <w:t>Sunday</w:t>
            </w:r>
            <w:r w:rsidR="00EC41F3">
              <w:t xml:space="preserve">     </w:t>
            </w:r>
          </w:p>
          <w:p w:rsidR="004B32A8" w:rsidRPr="0093246F" w:rsidRDefault="00EC41F3" w:rsidP="00F22D84">
            <w:pPr>
              <w:pStyle w:val="TableHeaderRow"/>
            </w:pPr>
            <w:r>
              <w:t xml:space="preserve"> </w:t>
            </w:r>
            <w:r w:rsidR="008F5CFA">
              <w:t>1-8</w:t>
            </w:r>
            <w:r w:rsidR="001768B4">
              <w:t>:30</w:t>
            </w:r>
            <w:r w:rsidR="00CE24D7">
              <w:t>p</w:t>
            </w:r>
          </w:p>
        </w:tc>
      </w:tr>
      <w:tr w:rsidR="004B32A8" w:rsidRPr="0093246F" w:rsidTr="0043622F">
        <w:trPr>
          <w:trHeight w:val="233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C61888" w:rsidP="00787EDD">
            <w:pPr>
              <w:pStyle w:val="TableBodyText"/>
            </w:pPr>
            <w:r w:rsidRPr="00787EDD">
              <w:rPr>
                <w:b/>
                <w:highlight w:val="green"/>
              </w:rPr>
              <w:t>6-8:30</w:t>
            </w:r>
            <w:r w:rsidR="00CE24D7" w:rsidRPr="00787EDD">
              <w:rPr>
                <w:b/>
                <w:highlight w:val="green"/>
              </w:rPr>
              <w:t xml:space="preserve">a </w:t>
            </w:r>
            <w:r w:rsidR="00CE24D7" w:rsidRPr="00787EDD">
              <w:rPr>
                <w:highlight w:val="green"/>
              </w:rPr>
              <w:t xml:space="preserve">        </w:t>
            </w:r>
            <w:r w:rsidR="00787EDD" w:rsidRPr="00787EDD">
              <w:rPr>
                <w:highlight w:val="green"/>
              </w:rPr>
              <w:t>Open Swim</w:t>
            </w:r>
            <w:r w:rsidR="00CE24D7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9634C7" w:rsidP="00787EDD">
            <w:pPr>
              <w:pStyle w:val="TableBodyText"/>
            </w:pPr>
            <w:r>
              <w:rPr>
                <w:b/>
                <w:highlight w:val="green"/>
              </w:rPr>
              <w:t>6-11:15</w:t>
            </w:r>
            <w:r w:rsidR="008C6DCA" w:rsidRPr="00787EDD">
              <w:rPr>
                <w:b/>
                <w:highlight w:val="green"/>
              </w:rPr>
              <w:t xml:space="preserve">a </w:t>
            </w:r>
            <w:r w:rsidR="008C6DCA" w:rsidRPr="00787EDD">
              <w:rPr>
                <w:highlight w:val="green"/>
              </w:rPr>
              <w:t xml:space="preserve">        </w:t>
            </w:r>
            <w:r w:rsidR="00787EDD" w:rsidRPr="00787EDD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787EDD" w:rsidP="00F22D84">
            <w:pPr>
              <w:pStyle w:val="TableBodyText"/>
            </w:pPr>
            <w:r w:rsidRPr="00787EDD">
              <w:rPr>
                <w:b/>
                <w:highlight w:val="green"/>
              </w:rPr>
              <w:t xml:space="preserve">6-8:30a </w:t>
            </w:r>
            <w:r w:rsidRPr="00787EDD">
              <w:rPr>
                <w:highlight w:val="green"/>
              </w:rPr>
              <w:t xml:space="preserve">        Open Swim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DE053F" w:rsidP="00787EDD">
            <w:pPr>
              <w:pStyle w:val="TableBodyText"/>
            </w:pPr>
            <w:r>
              <w:rPr>
                <w:b/>
                <w:highlight w:val="green"/>
              </w:rPr>
              <w:t>6-11</w:t>
            </w:r>
            <w:r w:rsidR="00DB29FA" w:rsidRPr="00787EDD">
              <w:rPr>
                <w:b/>
                <w:highlight w:val="green"/>
              </w:rPr>
              <w:t>:15</w:t>
            </w:r>
            <w:r w:rsidR="008C6DCA" w:rsidRPr="00787EDD">
              <w:rPr>
                <w:b/>
                <w:highlight w:val="green"/>
              </w:rPr>
              <w:t xml:space="preserve">a </w:t>
            </w:r>
            <w:r w:rsidR="008C6DCA" w:rsidRPr="00787EDD">
              <w:rPr>
                <w:highlight w:val="green"/>
              </w:rPr>
              <w:t xml:space="preserve">        </w:t>
            </w:r>
            <w:r w:rsidR="00787EDD" w:rsidRPr="00787EDD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787EDD" w:rsidP="00F22D84">
            <w:pPr>
              <w:pStyle w:val="TableBodyText"/>
            </w:pPr>
            <w:r w:rsidRPr="00787EDD">
              <w:rPr>
                <w:b/>
                <w:highlight w:val="green"/>
              </w:rPr>
              <w:t xml:space="preserve">6-8:30a </w:t>
            </w:r>
            <w:r w:rsidRPr="00787EDD">
              <w:rPr>
                <w:highlight w:val="green"/>
              </w:rPr>
              <w:t xml:space="preserve">        Open Swim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22D84">
            <w:pPr>
              <w:pStyle w:val="TableBodyTex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93246F" w:rsidRDefault="004B32A8" w:rsidP="00F22D84">
            <w:pPr>
              <w:pStyle w:val="TableBodyText"/>
            </w:pPr>
          </w:p>
        </w:tc>
      </w:tr>
      <w:tr w:rsidR="004B32A8" w:rsidRPr="0093246F" w:rsidTr="0043622F">
        <w:trPr>
          <w:trHeight w:val="365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Default="00C61888" w:rsidP="00F22D84">
            <w:pPr>
              <w:pStyle w:val="TableBodyText"/>
              <w:rPr>
                <w:b/>
              </w:rPr>
            </w:pPr>
            <w:r>
              <w:rPr>
                <w:b/>
              </w:rPr>
              <w:t>8:30-9:1</w:t>
            </w:r>
            <w:r w:rsidR="00934AAA">
              <w:rPr>
                <w:b/>
              </w:rPr>
              <w:t>5a</w:t>
            </w:r>
          </w:p>
          <w:p w:rsidR="00934AAA" w:rsidRPr="00934AAA" w:rsidRDefault="00787EDD" w:rsidP="00F22D84">
            <w:pPr>
              <w:pStyle w:val="TableBodyText"/>
            </w:pPr>
            <w:r>
              <w:t>Arthritis</w:t>
            </w:r>
            <w:r w:rsidR="00FE7BFD">
              <w:t xml:space="preserve"> Aquatics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634C7" w:rsidRPr="00150D80" w:rsidRDefault="009634C7" w:rsidP="009634C7">
            <w:pPr>
              <w:pStyle w:val="TableBodyText"/>
            </w:pPr>
          </w:p>
          <w:p w:rsidR="004B32A8" w:rsidRPr="00150D80" w:rsidRDefault="004B32A8" w:rsidP="00934AAA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87EDD" w:rsidRDefault="00787EDD" w:rsidP="00787EDD">
            <w:pPr>
              <w:pStyle w:val="TableBodyText"/>
              <w:rPr>
                <w:b/>
              </w:rPr>
            </w:pPr>
            <w:r>
              <w:rPr>
                <w:b/>
              </w:rPr>
              <w:t>8:30-9:15a</w:t>
            </w:r>
          </w:p>
          <w:p w:rsidR="004B32A8" w:rsidRPr="0093246F" w:rsidRDefault="00787EDD" w:rsidP="00787EDD">
            <w:pPr>
              <w:pStyle w:val="TableBodyText"/>
            </w:pPr>
            <w:r>
              <w:t>Arthritis Aquatics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87EDD" w:rsidRDefault="00787EDD" w:rsidP="00787EDD">
            <w:pPr>
              <w:pStyle w:val="TableBodyText"/>
              <w:rPr>
                <w:b/>
              </w:rPr>
            </w:pPr>
            <w:r>
              <w:rPr>
                <w:b/>
              </w:rPr>
              <w:t>8:30-9:15a</w:t>
            </w:r>
          </w:p>
          <w:p w:rsidR="004B32A8" w:rsidRPr="0093246F" w:rsidRDefault="00787EDD" w:rsidP="00787EDD">
            <w:pPr>
              <w:pStyle w:val="TableBodyText"/>
            </w:pPr>
            <w:r>
              <w:t>Arthritis Aquatics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87EDD" w:rsidRPr="00787EDD" w:rsidRDefault="00D179E5" w:rsidP="00787EDD">
            <w:pPr>
              <w:pStyle w:val="TableBodyText"/>
              <w:rPr>
                <w:highlight w:val="green"/>
              </w:rPr>
            </w:pPr>
            <w:r w:rsidRPr="00787EDD">
              <w:rPr>
                <w:b/>
                <w:highlight w:val="green"/>
              </w:rPr>
              <w:t>7a</w:t>
            </w:r>
            <w:r w:rsidR="004B32A8" w:rsidRPr="00787EDD">
              <w:rPr>
                <w:b/>
                <w:highlight w:val="green"/>
              </w:rPr>
              <w:t>-</w:t>
            </w:r>
            <w:r w:rsidR="005B187B">
              <w:rPr>
                <w:b/>
                <w:highlight w:val="green"/>
              </w:rPr>
              <w:t>12p</w:t>
            </w:r>
            <w:r w:rsidR="00CE24D7" w:rsidRPr="00787EDD">
              <w:rPr>
                <w:highlight w:val="green"/>
              </w:rPr>
              <w:t xml:space="preserve">  </w:t>
            </w:r>
          </w:p>
          <w:p w:rsidR="004B32A8" w:rsidRPr="0093246F" w:rsidRDefault="00787EDD" w:rsidP="00787EDD">
            <w:pPr>
              <w:pStyle w:val="TableBodyText"/>
            </w:pPr>
            <w:r w:rsidRPr="00787EDD">
              <w:rPr>
                <w:highlight w:val="green"/>
              </w:rPr>
              <w:t>Open Swim</w:t>
            </w:r>
            <w:r w:rsidR="00CE24D7"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93246F" w:rsidRDefault="004B32A8" w:rsidP="00F22D84">
            <w:pPr>
              <w:pStyle w:val="TableBodyText"/>
            </w:pPr>
          </w:p>
        </w:tc>
      </w:tr>
      <w:tr w:rsidR="00CE24D7" w:rsidRPr="0093246F" w:rsidTr="0043622F">
        <w:trPr>
          <w:trHeight w:val="477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CE24D7" w:rsidRPr="0093246F" w:rsidRDefault="00CE24D7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848D4" w:rsidRPr="00D848D4" w:rsidRDefault="00D848D4" w:rsidP="00C61888">
            <w:pPr>
              <w:pStyle w:val="TableBodyText"/>
              <w:rPr>
                <w:b/>
                <w:highlight w:val="green"/>
              </w:rPr>
            </w:pPr>
            <w:r w:rsidRPr="00D848D4">
              <w:rPr>
                <w:b/>
                <w:highlight w:val="green"/>
              </w:rPr>
              <w:t>9:15a-10:00</w:t>
            </w:r>
          </w:p>
          <w:p w:rsidR="00D848D4" w:rsidRDefault="00D848D4" w:rsidP="00C61888">
            <w:pPr>
              <w:pStyle w:val="TableBodyText"/>
            </w:pPr>
            <w:r w:rsidRPr="00D848D4">
              <w:rPr>
                <w:highlight w:val="green"/>
              </w:rPr>
              <w:t>Open Swim</w:t>
            </w:r>
          </w:p>
          <w:p w:rsidR="00D848D4" w:rsidRPr="00D848D4" w:rsidRDefault="00D848D4" w:rsidP="00C61888">
            <w:pPr>
              <w:pStyle w:val="TableBodyText"/>
            </w:pPr>
          </w:p>
          <w:p w:rsidR="00C61888" w:rsidRDefault="00C61888" w:rsidP="00C61888">
            <w:pPr>
              <w:pStyle w:val="TableBodyText"/>
              <w:rPr>
                <w:b/>
              </w:rPr>
            </w:pPr>
            <w:r>
              <w:rPr>
                <w:b/>
              </w:rPr>
              <w:t>10a-10:45a</w:t>
            </w:r>
          </w:p>
          <w:p w:rsidR="00CE24D7" w:rsidRPr="00C61888" w:rsidRDefault="00D848D4" w:rsidP="00150D80">
            <w:pPr>
              <w:pStyle w:val="TableBodyText"/>
              <w:rPr>
                <w:b/>
                <w:highlight w:val="magenta"/>
              </w:rPr>
            </w:pPr>
            <w:r>
              <w:t>AOA Aquatics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Pr="0093246F" w:rsidRDefault="00934AAA" w:rsidP="00934AAA">
            <w:pPr>
              <w:pStyle w:val="TableBodyText"/>
            </w:pPr>
            <w:r>
              <w:t xml:space="preserve"> </w:t>
            </w:r>
          </w:p>
          <w:p w:rsidR="00CE24D7" w:rsidRPr="0093246F" w:rsidRDefault="00CE24D7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61888" w:rsidRDefault="00C61888" w:rsidP="00C61888">
            <w:pPr>
              <w:pStyle w:val="TableBodyText"/>
              <w:rPr>
                <w:b/>
              </w:rPr>
            </w:pPr>
            <w:r>
              <w:rPr>
                <w:b/>
              </w:rPr>
              <w:t>10a-10:45a</w:t>
            </w:r>
          </w:p>
          <w:p w:rsidR="002F4660" w:rsidRPr="0093246F" w:rsidRDefault="00C61888" w:rsidP="00C61888">
            <w:pPr>
              <w:pStyle w:val="TableBodyText"/>
            </w:pPr>
            <w:r>
              <w:t>AOA Aquatics</w:t>
            </w:r>
            <w:r w:rsidRPr="0093246F"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E24D7" w:rsidRPr="0093246F" w:rsidRDefault="00CE24D7" w:rsidP="00DE053F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FE7BFD" w:rsidRDefault="00C61888" w:rsidP="00FE7BFD">
            <w:pPr>
              <w:pStyle w:val="TableBodyText"/>
              <w:rPr>
                <w:b/>
              </w:rPr>
            </w:pPr>
            <w:r>
              <w:rPr>
                <w:b/>
              </w:rPr>
              <w:t>9:30-10:45a</w:t>
            </w:r>
          </w:p>
          <w:p w:rsidR="00C61888" w:rsidRPr="00C61888" w:rsidRDefault="00C61888" w:rsidP="00FE7BFD">
            <w:pPr>
              <w:pStyle w:val="TableBodyText"/>
            </w:pPr>
            <w:r>
              <w:t>Swim Lessons</w:t>
            </w:r>
          </w:p>
          <w:p w:rsidR="00CE24D7" w:rsidRPr="0093246F" w:rsidRDefault="00CE24D7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E24D7" w:rsidRPr="0093246F" w:rsidRDefault="00CE24D7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4D7" w:rsidRPr="0093246F" w:rsidRDefault="00CE24D7" w:rsidP="00F22D84">
            <w:pPr>
              <w:pStyle w:val="TableBodyText"/>
            </w:pPr>
          </w:p>
        </w:tc>
      </w:tr>
      <w:tr w:rsidR="00CE24D7" w:rsidRPr="0093246F" w:rsidTr="0043622F">
        <w:trPr>
          <w:trHeight w:val="466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CE24D7" w:rsidRPr="0093246F" w:rsidRDefault="00CE24D7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848D4" w:rsidRPr="00D848D4" w:rsidRDefault="00D848D4" w:rsidP="00934AAA">
            <w:pPr>
              <w:pStyle w:val="TableBodyText"/>
              <w:rPr>
                <w:b/>
                <w:highlight w:val="green"/>
              </w:rPr>
            </w:pPr>
            <w:r w:rsidRPr="00D848D4">
              <w:rPr>
                <w:b/>
                <w:highlight w:val="green"/>
              </w:rPr>
              <w:t>10:45-11:15a</w:t>
            </w:r>
          </w:p>
          <w:p w:rsidR="00D848D4" w:rsidRPr="00D848D4" w:rsidRDefault="00D848D4" w:rsidP="00934AAA">
            <w:pPr>
              <w:pStyle w:val="TableBodyText"/>
            </w:pPr>
            <w:r w:rsidRPr="00D848D4">
              <w:rPr>
                <w:highlight w:val="green"/>
              </w:rPr>
              <w:t>Open Swim</w:t>
            </w:r>
          </w:p>
          <w:p w:rsidR="00D848D4" w:rsidRDefault="00D848D4" w:rsidP="00934AAA">
            <w:pPr>
              <w:pStyle w:val="TableBodyText"/>
              <w:rPr>
                <w:b/>
              </w:rPr>
            </w:pPr>
          </w:p>
          <w:p w:rsidR="00934AAA" w:rsidRDefault="00FE7BFD" w:rsidP="00934AAA">
            <w:pPr>
              <w:pStyle w:val="TableBodyText"/>
              <w:rPr>
                <w:b/>
              </w:rPr>
            </w:pPr>
            <w:r>
              <w:rPr>
                <w:b/>
              </w:rPr>
              <w:t>11</w:t>
            </w:r>
            <w:r w:rsidR="00C61888">
              <w:rPr>
                <w:b/>
              </w:rPr>
              <w:t>:15a-12p</w:t>
            </w:r>
          </w:p>
          <w:p w:rsidR="00CE24D7" w:rsidRDefault="00787EDD" w:rsidP="00934AAA">
            <w:pPr>
              <w:pStyle w:val="TableBodyText"/>
            </w:pPr>
            <w:r>
              <w:t>Arthritis Aquatics</w:t>
            </w:r>
          </w:p>
          <w:p w:rsidR="00934AAA" w:rsidRPr="0093246F" w:rsidRDefault="00934AAA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Default="00FE7BFD" w:rsidP="00934AAA">
            <w:pPr>
              <w:pStyle w:val="TableBodyText"/>
              <w:rPr>
                <w:b/>
              </w:rPr>
            </w:pPr>
            <w:r>
              <w:rPr>
                <w:b/>
              </w:rPr>
              <w:t>11</w:t>
            </w:r>
            <w:r w:rsidR="00C61888">
              <w:rPr>
                <w:b/>
              </w:rPr>
              <w:t>:15a-12p</w:t>
            </w:r>
          </w:p>
          <w:p w:rsidR="00934AAA" w:rsidRDefault="00CF3DBB" w:rsidP="00934AAA">
            <w:pPr>
              <w:pStyle w:val="TableBodyText"/>
              <w:rPr>
                <w:b/>
                <w:highlight w:val="magenta"/>
              </w:rPr>
            </w:pPr>
            <w:r>
              <w:t>Aquatic Exercise</w:t>
            </w:r>
          </w:p>
          <w:p w:rsidR="00CE24D7" w:rsidRPr="0093246F" w:rsidRDefault="00CE24D7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87EDD" w:rsidRDefault="00787EDD" w:rsidP="00787EDD">
            <w:pPr>
              <w:pStyle w:val="TableBodyText"/>
              <w:rPr>
                <w:b/>
              </w:rPr>
            </w:pPr>
            <w:r>
              <w:rPr>
                <w:b/>
              </w:rPr>
              <w:t>11:15a-12p</w:t>
            </w:r>
          </w:p>
          <w:p w:rsidR="00787EDD" w:rsidRDefault="00787EDD" w:rsidP="00787EDD">
            <w:pPr>
              <w:pStyle w:val="TableBodyText"/>
            </w:pPr>
            <w:r>
              <w:t>Arthritis Aquatics</w:t>
            </w:r>
          </w:p>
          <w:p w:rsidR="00CE24D7" w:rsidRPr="0093246F" w:rsidRDefault="00934AAA" w:rsidP="00934AAA">
            <w:pPr>
              <w:pStyle w:val="TableBodyText"/>
            </w:pP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61888" w:rsidRDefault="00C61888" w:rsidP="00C61888">
            <w:pPr>
              <w:pStyle w:val="TableBodyText"/>
              <w:rPr>
                <w:b/>
              </w:rPr>
            </w:pPr>
            <w:r>
              <w:rPr>
                <w:b/>
              </w:rPr>
              <w:t>11:15a-12p</w:t>
            </w:r>
          </w:p>
          <w:p w:rsidR="00CE24D7" w:rsidRPr="00C61888" w:rsidRDefault="00CF3DBB" w:rsidP="00D1490A">
            <w:pPr>
              <w:pStyle w:val="TableBodyText"/>
              <w:rPr>
                <w:b/>
                <w:highlight w:val="magenta"/>
              </w:rPr>
            </w:pPr>
            <w:r>
              <w:t>Aquatic Exercise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87EDD" w:rsidRDefault="00787EDD" w:rsidP="00787EDD">
            <w:pPr>
              <w:pStyle w:val="TableBodyText"/>
              <w:rPr>
                <w:b/>
              </w:rPr>
            </w:pPr>
            <w:r>
              <w:rPr>
                <w:b/>
              </w:rPr>
              <w:t>11:15a-12p</w:t>
            </w:r>
          </w:p>
          <w:p w:rsidR="00787EDD" w:rsidRDefault="00787EDD" w:rsidP="00787EDD">
            <w:pPr>
              <w:pStyle w:val="TableBodyText"/>
            </w:pPr>
            <w:r>
              <w:t>Arthritis Aquatics</w:t>
            </w:r>
          </w:p>
          <w:p w:rsidR="00CE24D7" w:rsidRPr="0093246F" w:rsidRDefault="00CE24D7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E24D7" w:rsidRPr="0093246F" w:rsidRDefault="00CE24D7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4D7" w:rsidRPr="0093246F" w:rsidRDefault="00CE24D7" w:rsidP="00F22D84">
            <w:pPr>
              <w:pStyle w:val="TableBodyText"/>
            </w:pPr>
          </w:p>
        </w:tc>
      </w:tr>
      <w:tr w:rsidR="004B32A8" w:rsidRPr="0093246F" w:rsidTr="00D848D4">
        <w:trPr>
          <w:trHeight w:val="256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D848D4" w:rsidRDefault="00CE24D7" w:rsidP="00F22D84">
            <w:pPr>
              <w:pStyle w:val="TableBodyText"/>
            </w:pPr>
            <w:r w:rsidRPr="00D848D4">
              <w:rPr>
                <w:b/>
              </w:rPr>
              <w:t xml:space="preserve">12-1p  </w:t>
            </w:r>
            <w:r w:rsidRPr="00D848D4">
              <w:t xml:space="preserve"> ADULTS ONLY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848D4" w:rsidRDefault="00D848D4" w:rsidP="00F22D84">
            <w:pPr>
              <w:pStyle w:val="TableBodyText"/>
              <w:rPr>
                <w:b/>
              </w:rPr>
            </w:pPr>
            <w:r>
              <w:rPr>
                <w:b/>
              </w:rPr>
              <w:t xml:space="preserve">12-1p </w:t>
            </w:r>
          </w:p>
          <w:p w:rsidR="004B32A8" w:rsidRPr="00D848D4" w:rsidRDefault="00D848D4" w:rsidP="00F22D84">
            <w:pPr>
              <w:pStyle w:val="TableBodyText"/>
            </w:pPr>
            <w:r>
              <w:t xml:space="preserve">ADULTS </w:t>
            </w:r>
            <w:r w:rsidR="00CE24D7" w:rsidRPr="00D848D4">
              <w:t>ONLY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848D4" w:rsidRDefault="00CE24D7" w:rsidP="00F22D84">
            <w:pPr>
              <w:pStyle w:val="TableBodyText"/>
            </w:pPr>
            <w:r w:rsidRPr="00D848D4">
              <w:rPr>
                <w:b/>
              </w:rPr>
              <w:t xml:space="preserve">12-1p </w:t>
            </w:r>
            <w:r w:rsidRPr="00D848D4">
              <w:t xml:space="preserve">  </w:t>
            </w:r>
          </w:p>
          <w:p w:rsidR="004B32A8" w:rsidRPr="00D848D4" w:rsidRDefault="00CE24D7" w:rsidP="00F22D84">
            <w:pPr>
              <w:pStyle w:val="TableBodyText"/>
            </w:pPr>
            <w:r w:rsidRPr="00D848D4">
              <w:t>ADULTS ONLY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848D4" w:rsidRDefault="00CE24D7" w:rsidP="00F22D84">
            <w:pPr>
              <w:pStyle w:val="TableBodyText"/>
              <w:rPr>
                <w:b/>
              </w:rPr>
            </w:pPr>
            <w:r w:rsidRPr="00D848D4">
              <w:rPr>
                <w:b/>
              </w:rPr>
              <w:t xml:space="preserve">12-1p  </w:t>
            </w:r>
          </w:p>
          <w:p w:rsidR="004B32A8" w:rsidRPr="00D848D4" w:rsidRDefault="00CE24D7" w:rsidP="00F22D84">
            <w:pPr>
              <w:pStyle w:val="TableBodyText"/>
            </w:pPr>
            <w:r w:rsidRPr="00D848D4">
              <w:t>ADULTS ONLY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D848D4" w:rsidRDefault="00CE24D7" w:rsidP="00F22D84">
            <w:pPr>
              <w:pStyle w:val="TableBodyText"/>
            </w:pPr>
            <w:r w:rsidRPr="00D848D4">
              <w:rPr>
                <w:b/>
              </w:rPr>
              <w:t xml:space="preserve">12-1p </w:t>
            </w:r>
            <w:r w:rsidRPr="00D848D4">
              <w:t xml:space="preserve">  ADULTS ONLY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2F4660" w:rsidRPr="0093246F" w:rsidRDefault="002F4660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93246F" w:rsidRDefault="004B32A8" w:rsidP="00F22D84">
            <w:pPr>
              <w:pStyle w:val="TableBodyText"/>
            </w:pPr>
          </w:p>
        </w:tc>
      </w:tr>
      <w:tr w:rsidR="004B32A8" w:rsidRPr="0093246F" w:rsidTr="0043622F">
        <w:trPr>
          <w:trHeight w:val="365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Default="00C61888" w:rsidP="00934AAA">
            <w:pPr>
              <w:pStyle w:val="TableBodyText"/>
              <w:rPr>
                <w:b/>
              </w:rPr>
            </w:pPr>
            <w:r>
              <w:rPr>
                <w:b/>
              </w:rPr>
              <w:t>1-1:45</w:t>
            </w:r>
            <w:r w:rsidR="00934AAA">
              <w:rPr>
                <w:b/>
              </w:rPr>
              <w:t>p</w:t>
            </w:r>
          </w:p>
          <w:p w:rsidR="0057640F" w:rsidRPr="0093246F" w:rsidRDefault="00C61888" w:rsidP="00F22D84">
            <w:pPr>
              <w:pStyle w:val="TableBodyText"/>
            </w:pPr>
            <w:r>
              <w:t>Warm Water SS Splash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934AAA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C61888" w:rsidRDefault="00C61888" w:rsidP="00C61888">
            <w:pPr>
              <w:pStyle w:val="TableBodyText"/>
              <w:rPr>
                <w:b/>
              </w:rPr>
            </w:pPr>
            <w:r>
              <w:rPr>
                <w:b/>
              </w:rPr>
              <w:t>1-1:45p</w:t>
            </w:r>
          </w:p>
          <w:p w:rsidR="0057640F" w:rsidRPr="0093246F" w:rsidRDefault="00C61888" w:rsidP="00C61888">
            <w:pPr>
              <w:pStyle w:val="TableBodyText"/>
            </w:pPr>
            <w:r>
              <w:t>Warm Water SS Splash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E81BCA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57640F" w:rsidRPr="0093246F" w:rsidRDefault="0057640F" w:rsidP="00934AAA">
            <w:pPr>
              <w:pStyle w:val="TableBodyText"/>
            </w:pP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4A7BD9" w:rsidRDefault="004B32A8" w:rsidP="00F22D84">
            <w:pPr>
              <w:pStyle w:val="TableBodyText"/>
              <w:rPr>
                <w:highlight w:val="green"/>
              </w:rPr>
            </w:pPr>
          </w:p>
        </w:tc>
      </w:tr>
      <w:tr w:rsidR="004B32A8" w:rsidRPr="0093246F" w:rsidTr="007D7C80">
        <w:trPr>
          <w:trHeight w:val="634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Pr="004A7BD9" w:rsidRDefault="00DE6E34" w:rsidP="00934AAA">
            <w:pPr>
              <w:pStyle w:val="TableBodyText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1:45</w:t>
            </w:r>
            <w:r w:rsidR="00934AAA">
              <w:rPr>
                <w:b/>
                <w:highlight w:val="green"/>
              </w:rPr>
              <w:t>-5</w:t>
            </w:r>
            <w:r w:rsidR="00934AAA" w:rsidRPr="004A7BD9">
              <w:rPr>
                <w:b/>
                <w:highlight w:val="green"/>
              </w:rPr>
              <w:t>p</w:t>
            </w:r>
          </w:p>
          <w:p w:rsidR="0071213C" w:rsidRPr="0093246F" w:rsidRDefault="00934AAA" w:rsidP="00934AAA">
            <w:pPr>
              <w:pStyle w:val="TableBodyText"/>
            </w:pPr>
            <w:r w:rsidRPr="004A7BD9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Pr="004A7BD9" w:rsidRDefault="00DE6E34" w:rsidP="00934AAA">
            <w:pPr>
              <w:pStyle w:val="TableBodyText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</w:t>
            </w:r>
            <w:r w:rsidR="00C13D44">
              <w:rPr>
                <w:b/>
                <w:highlight w:val="green"/>
              </w:rPr>
              <w:t>-5</w:t>
            </w:r>
            <w:r w:rsidR="00934AAA" w:rsidRPr="004A7BD9">
              <w:rPr>
                <w:b/>
                <w:highlight w:val="green"/>
              </w:rPr>
              <w:t>p</w:t>
            </w:r>
          </w:p>
          <w:p w:rsidR="00AA5841" w:rsidRPr="0093246F" w:rsidRDefault="00934AAA" w:rsidP="00934AAA">
            <w:pPr>
              <w:pStyle w:val="TableBodyText"/>
            </w:pPr>
            <w:r w:rsidRPr="004A7BD9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Pr="004A7BD9" w:rsidRDefault="00DE6E34" w:rsidP="00934AAA">
            <w:pPr>
              <w:pStyle w:val="TableBodyText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1:45</w:t>
            </w:r>
            <w:r w:rsidR="00934AAA">
              <w:rPr>
                <w:b/>
                <w:highlight w:val="green"/>
              </w:rPr>
              <w:t>-5</w:t>
            </w:r>
            <w:r w:rsidR="00934AAA" w:rsidRPr="004A7BD9">
              <w:rPr>
                <w:b/>
                <w:highlight w:val="green"/>
              </w:rPr>
              <w:t>p</w:t>
            </w:r>
          </w:p>
          <w:p w:rsidR="002F4660" w:rsidRPr="0093246F" w:rsidRDefault="00934AAA" w:rsidP="00934AAA">
            <w:pPr>
              <w:pStyle w:val="TableBodyText"/>
            </w:pPr>
            <w:r w:rsidRPr="004A7BD9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D7C80" w:rsidRPr="004A7BD9" w:rsidRDefault="007D7C80" w:rsidP="007D7C80">
            <w:pPr>
              <w:pStyle w:val="TableBodyText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1-5</w:t>
            </w:r>
            <w:r w:rsidRPr="004A7BD9">
              <w:rPr>
                <w:b/>
                <w:highlight w:val="green"/>
              </w:rPr>
              <w:t>p</w:t>
            </w:r>
          </w:p>
          <w:p w:rsidR="00AA5841" w:rsidRPr="00E71C3F" w:rsidRDefault="007D7C80" w:rsidP="007D7C80">
            <w:pPr>
              <w:pStyle w:val="TableBodyText"/>
            </w:pPr>
            <w:r w:rsidRPr="004A7BD9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934AAA" w:rsidRPr="004A7BD9" w:rsidRDefault="00DE6E34" w:rsidP="00934AAA">
            <w:pPr>
              <w:pStyle w:val="TableBodyText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</w:t>
            </w:r>
            <w:r w:rsidR="009634C7">
              <w:rPr>
                <w:b/>
                <w:highlight w:val="green"/>
              </w:rPr>
              <w:t>-6</w:t>
            </w:r>
            <w:r w:rsidR="00934AAA" w:rsidRPr="004A7BD9">
              <w:rPr>
                <w:b/>
                <w:highlight w:val="green"/>
              </w:rPr>
              <w:t>p</w:t>
            </w:r>
          </w:p>
          <w:p w:rsidR="002F4660" w:rsidRPr="0093246F" w:rsidRDefault="00934AAA" w:rsidP="00934AAA">
            <w:pPr>
              <w:pStyle w:val="TableBodyText"/>
            </w:pPr>
            <w:r w:rsidRPr="004A7BD9">
              <w:rPr>
                <w:highlight w:val="green"/>
              </w:rPr>
              <w:t>Open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122333" w:rsidRDefault="00D179E5" w:rsidP="00122333">
            <w:pPr>
              <w:pStyle w:val="TableBodyText"/>
            </w:pPr>
            <w:r>
              <w:rPr>
                <w:b/>
                <w:highlight w:val="cyan"/>
              </w:rPr>
              <w:t>1</w:t>
            </w:r>
            <w:r w:rsidR="00FE7BFD">
              <w:rPr>
                <w:b/>
                <w:highlight w:val="cyan"/>
              </w:rPr>
              <w:t>2</w:t>
            </w:r>
            <w:r w:rsidR="00110138">
              <w:rPr>
                <w:b/>
                <w:highlight w:val="cyan"/>
              </w:rPr>
              <w:t>-</w:t>
            </w:r>
            <w:r w:rsidR="001768B4">
              <w:rPr>
                <w:b/>
                <w:highlight w:val="cyan"/>
              </w:rPr>
              <w:t>:30</w:t>
            </w:r>
            <w:r w:rsidR="00122333" w:rsidRPr="00ED283D">
              <w:rPr>
                <w:b/>
                <w:highlight w:val="cyan"/>
              </w:rPr>
              <w:t>p</w:t>
            </w:r>
            <w:r w:rsidR="00DE713B">
              <w:rPr>
                <w:b/>
                <w:highlight w:val="cyan"/>
              </w:rPr>
              <w:t>-8:30P</w:t>
            </w:r>
            <w:r w:rsidR="00122333" w:rsidRPr="00ED283D">
              <w:rPr>
                <w:b/>
                <w:highlight w:val="cyan"/>
              </w:rPr>
              <w:t xml:space="preserve"> </w:t>
            </w:r>
            <w:r w:rsidR="00122333" w:rsidRPr="00ED283D">
              <w:rPr>
                <w:highlight w:val="cyan"/>
              </w:rPr>
              <w:t xml:space="preserve">    Family Swim</w:t>
            </w:r>
          </w:p>
          <w:p w:rsidR="004B32A8" w:rsidRPr="0093246F" w:rsidRDefault="004B32A8" w:rsidP="00122333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93246F" w:rsidRDefault="00110138" w:rsidP="00F22D84">
            <w:pPr>
              <w:pStyle w:val="TableBodyText"/>
            </w:pPr>
            <w:r>
              <w:rPr>
                <w:b/>
                <w:highlight w:val="cyan"/>
              </w:rPr>
              <w:t>1-8</w:t>
            </w:r>
            <w:r w:rsidR="001768B4">
              <w:rPr>
                <w:b/>
                <w:highlight w:val="cyan"/>
              </w:rPr>
              <w:t>:30</w:t>
            </w:r>
            <w:r w:rsidR="00CE24D7" w:rsidRPr="00122333">
              <w:rPr>
                <w:b/>
                <w:highlight w:val="cyan"/>
              </w:rPr>
              <w:t xml:space="preserve">p </w:t>
            </w:r>
            <w:r w:rsidR="00CE24D7" w:rsidRPr="00122333">
              <w:rPr>
                <w:highlight w:val="cyan"/>
              </w:rPr>
              <w:t xml:space="preserve">    Family Swim</w:t>
            </w:r>
            <w:r w:rsidR="00CE24D7">
              <w:t xml:space="preserve"> </w:t>
            </w:r>
          </w:p>
        </w:tc>
      </w:tr>
      <w:tr w:rsidR="004B32A8" w:rsidRPr="0093246F" w:rsidTr="0043622F">
        <w:trPr>
          <w:trHeight w:val="243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DE713B" w:rsidRPr="00D848D4" w:rsidRDefault="00DE713B" w:rsidP="00DE713B">
            <w:pPr>
              <w:pStyle w:val="TableBodyText"/>
              <w:rPr>
                <w:b/>
              </w:rPr>
            </w:pPr>
            <w:r w:rsidRPr="00D848D4">
              <w:rPr>
                <w:b/>
              </w:rPr>
              <w:t xml:space="preserve">5-5:45p  </w:t>
            </w:r>
          </w:p>
          <w:p w:rsidR="00AA5841" w:rsidRPr="00AA5841" w:rsidRDefault="00DE713B" w:rsidP="00DE713B">
            <w:pPr>
              <w:pStyle w:val="TableBodyText"/>
            </w:pPr>
            <w:r>
              <w:t>Warm Water Workout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E7BFD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7D7C80" w:rsidRPr="00122333" w:rsidRDefault="007D7C80" w:rsidP="007D7C80">
            <w:pPr>
              <w:pStyle w:val="TableBodyText"/>
              <w:rPr>
                <w:b/>
                <w:highlight w:val="cyan"/>
              </w:rPr>
            </w:pPr>
            <w:r w:rsidRPr="00D848D4">
              <w:rPr>
                <w:b/>
              </w:rPr>
              <w:t xml:space="preserve">5-5:45p  </w:t>
            </w:r>
          </w:p>
          <w:p w:rsidR="0055265C" w:rsidRPr="0055265C" w:rsidRDefault="00DE713B" w:rsidP="007D7C80">
            <w:pPr>
              <w:pStyle w:val="TableBodyText"/>
            </w:pPr>
            <w:r>
              <w:t>Warm Water Workout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586016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F22D84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2A8" w:rsidRPr="0093246F" w:rsidRDefault="004B32A8" w:rsidP="00F22D84">
            <w:pPr>
              <w:pStyle w:val="TableBodyText"/>
            </w:pPr>
          </w:p>
        </w:tc>
      </w:tr>
      <w:tr w:rsidR="004B32A8" w:rsidRPr="0093246F" w:rsidTr="0043622F">
        <w:trPr>
          <w:trHeight w:val="813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left w:w="115" w:type="dxa"/>
              <w:right w:w="360" w:type="dxa"/>
            </w:tcMar>
          </w:tcPr>
          <w:p w:rsidR="004B32A8" w:rsidRPr="0093246F" w:rsidRDefault="004B32A8" w:rsidP="00F22D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C6DCA" w:rsidRPr="00122333" w:rsidRDefault="009634C7" w:rsidP="008C6DCA">
            <w:pPr>
              <w:pStyle w:val="TableBodyTex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5:00</w:t>
            </w:r>
            <w:r w:rsidR="008C6DCA">
              <w:rPr>
                <w:b/>
                <w:highlight w:val="cyan"/>
              </w:rPr>
              <w:t>-9</w:t>
            </w:r>
            <w:r w:rsidR="001768B4">
              <w:rPr>
                <w:b/>
                <w:highlight w:val="cyan"/>
              </w:rPr>
              <w:t>:30</w:t>
            </w:r>
            <w:r w:rsidR="008C6DCA" w:rsidRPr="00122333">
              <w:rPr>
                <w:b/>
                <w:highlight w:val="cyan"/>
              </w:rPr>
              <w:t xml:space="preserve">p  </w:t>
            </w:r>
          </w:p>
          <w:p w:rsidR="002F4660" w:rsidRPr="0093246F" w:rsidRDefault="008C6DCA" w:rsidP="008C6DCA">
            <w:pPr>
              <w:pStyle w:val="TableBodyText"/>
            </w:pPr>
            <w:r w:rsidRPr="00122333">
              <w:rPr>
                <w:highlight w:val="cyan"/>
              </w:rPr>
              <w:t>Family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C6DCA" w:rsidRPr="00122333" w:rsidRDefault="00C13D44" w:rsidP="008C6DCA">
            <w:pPr>
              <w:pStyle w:val="TableBodyTex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</w:t>
            </w:r>
            <w:r w:rsidR="007D7C80">
              <w:rPr>
                <w:b/>
                <w:highlight w:val="cyan"/>
              </w:rPr>
              <w:t>:45</w:t>
            </w:r>
            <w:r w:rsidR="008C6DCA">
              <w:rPr>
                <w:b/>
                <w:highlight w:val="cyan"/>
              </w:rPr>
              <w:t>-9</w:t>
            </w:r>
            <w:r w:rsidR="001768B4">
              <w:rPr>
                <w:b/>
                <w:highlight w:val="cyan"/>
              </w:rPr>
              <w:t>:30</w:t>
            </w:r>
            <w:r w:rsidR="008C6DCA" w:rsidRPr="00122333">
              <w:rPr>
                <w:b/>
                <w:highlight w:val="cyan"/>
              </w:rPr>
              <w:t xml:space="preserve">p  </w:t>
            </w:r>
          </w:p>
          <w:p w:rsidR="004B32A8" w:rsidRPr="0093246F" w:rsidRDefault="008C6DCA" w:rsidP="008C6DCA">
            <w:pPr>
              <w:pStyle w:val="TableBodyText"/>
            </w:pPr>
            <w:r w:rsidRPr="00122333">
              <w:rPr>
                <w:highlight w:val="cyan"/>
              </w:rPr>
              <w:t>Family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FE7BFD" w:rsidRPr="00122333" w:rsidRDefault="009634C7" w:rsidP="00FE7BFD">
            <w:pPr>
              <w:pStyle w:val="TableBodyTex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5:00</w:t>
            </w:r>
            <w:r w:rsidR="00FE7BFD">
              <w:rPr>
                <w:b/>
                <w:highlight w:val="cyan"/>
              </w:rPr>
              <w:t>-9</w:t>
            </w:r>
            <w:r w:rsidR="001768B4">
              <w:rPr>
                <w:b/>
                <w:highlight w:val="cyan"/>
              </w:rPr>
              <w:t>:30</w:t>
            </w:r>
            <w:r w:rsidR="00FE7BFD" w:rsidRPr="00122333">
              <w:rPr>
                <w:b/>
                <w:highlight w:val="cyan"/>
              </w:rPr>
              <w:t xml:space="preserve">p  </w:t>
            </w:r>
          </w:p>
          <w:p w:rsidR="002F4660" w:rsidRPr="0093246F" w:rsidRDefault="00FE7BFD" w:rsidP="00FE7BFD">
            <w:pPr>
              <w:pStyle w:val="TableBodyText"/>
            </w:pPr>
            <w:r w:rsidRPr="00122333">
              <w:rPr>
                <w:highlight w:val="cyan"/>
              </w:rPr>
              <w:t>Family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C6DCA" w:rsidRPr="00122333" w:rsidRDefault="00C13D44" w:rsidP="008C6DCA">
            <w:pPr>
              <w:pStyle w:val="TableBodyText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</w:t>
            </w:r>
            <w:r w:rsidR="007D7C80">
              <w:rPr>
                <w:b/>
                <w:highlight w:val="cyan"/>
              </w:rPr>
              <w:t>:45</w:t>
            </w:r>
            <w:r w:rsidR="008C6DCA">
              <w:rPr>
                <w:b/>
                <w:highlight w:val="cyan"/>
              </w:rPr>
              <w:t>-9</w:t>
            </w:r>
            <w:r w:rsidR="001768B4">
              <w:rPr>
                <w:b/>
                <w:highlight w:val="cyan"/>
              </w:rPr>
              <w:t>:30</w:t>
            </w:r>
            <w:r w:rsidR="008C6DCA" w:rsidRPr="00122333">
              <w:rPr>
                <w:b/>
                <w:highlight w:val="cyan"/>
              </w:rPr>
              <w:t xml:space="preserve">p  </w:t>
            </w:r>
          </w:p>
          <w:p w:rsidR="002F4660" w:rsidRPr="0093246F" w:rsidRDefault="008C6DCA" w:rsidP="008C6DCA">
            <w:pPr>
              <w:pStyle w:val="TableBodyText"/>
            </w:pPr>
            <w:r w:rsidRPr="00122333">
              <w:rPr>
                <w:highlight w:val="cyan"/>
              </w:rPr>
              <w:t>Family Swim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8C6DCA" w:rsidRPr="009634C7" w:rsidRDefault="009634C7" w:rsidP="008C6DCA">
            <w:pPr>
              <w:pStyle w:val="TableBodyText"/>
              <w:rPr>
                <w:b/>
              </w:rPr>
            </w:pPr>
            <w:r>
              <w:rPr>
                <w:b/>
              </w:rPr>
              <w:t>6-10:0</w:t>
            </w:r>
            <w:r w:rsidR="008C6DCA" w:rsidRPr="009634C7">
              <w:rPr>
                <w:b/>
              </w:rPr>
              <w:t xml:space="preserve">p  </w:t>
            </w:r>
          </w:p>
          <w:p w:rsidR="004B32A8" w:rsidRPr="0093246F" w:rsidRDefault="009634C7" w:rsidP="008C6DCA">
            <w:pPr>
              <w:pStyle w:val="TableBodyText"/>
            </w:pPr>
            <w:r>
              <w:t>Pool Closed for Swim Meet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0" w:type="dxa"/>
              <w:bottom w:w="29" w:type="dxa"/>
              <w:right w:w="115" w:type="dxa"/>
            </w:tcMar>
          </w:tcPr>
          <w:p w:rsidR="004B32A8" w:rsidRPr="0093246F" w:rsidRDefault="004B32A8" w:rsidP="00122333">
            <w:pPr>
              <w:pStyle w:val="TableBodyText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8" w:rsidRPr="0093246F" w:rsidRDefault="004B32A8" w:rsidP="00122333">
            <w:pPr>
              <w:pStyle w:val="TableBodyText"/>
            </w:pPr>
          </w:p>
        </w:tc>
      </w:tr>
    </w:tbl>
    <w:p w:rsidR="0096495F" w:rsidRPr="004317E7" w:rsidRDefault="0096495F" w:rsidP="0096495F">
      <w:pPr>
        <w:rPr>
          <w:b/>
          <w:i/>
          <w:spacing w:val="-4"/>
          <w:sz w:val="20"/>
          <w:szCs w:val="18"/>
          <w:u w:val="single"/>
        </w:rPr>
        <w:sectPr w:rsidR="0096495F" w:rsidRPr="004317E7" w:rsidSect="0096495F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440" w:right="720" w:bottom="1800" w:left="720" w:header="547" w:footer="720" w:gutter="0"/>
          <w:cols w:space="720"/>
          <w:docGrid w:linePitch="360"/>
        </w:sectPr>
      </w:pPr>
    </w:p>
    <w:p w:rsidR="004317E7" w:rsidRPr="004317E7" w:rsidRDefault="004317E7" w:rsidP="004317E7">
      <w:pPr>
        <w:rPr>
          <w:b/>
          <w:szCs w:val="16"/>
        </w:rPr>
      </w:pPr>
      <w:r w:rsidRPr="004317E7">
        <w:rPr>
          <w:b/>
          <w:szCs w:val="16"/>
        </w:rPr>
        <w:t>**The temperature averages 88 degrees</w:t>
      </w:r>
    </w:p>
    <w:p w:rsidR="0096495F" w:rsidRPr="008F5CFA" w:rsidRDefault="004317E7" w:rsidP="00273F26">
      <w:pPr>
        <w:pStyle w:val="BodyText"/>
        <w:rPr>
          <w:b/>
          <w:i/>
          <w:sz w:val="20"/>
          <w:u w:val="single"/>
          <w:lang w:val="en-US"/>
        </w:rPr>
      </w:pPr>
      <w:r w:rsidRPr="008F5CFA">
        <w:rPr>
          <w:b/>
          <w:i/>
          <w:sz w:val="20"/>
          <w:u w:val="single"/>
          <w:lang w:val="en-US"/>
        </w:rPr>
        <w:t>To Know For in the Pool</w:t>
      </w:r>
    </w:p>
    <w:p w:rsidR="004317E7" w:rsidRPr="004317E7" w:rsidRDefault="004317E7" w:rsidP="004317E7">
      <w:pPr>
        <w:rPr>
          <w:sz w:val="16"/>
          <w:szCs w:val="16"/>
        </w:rPr>
      </w:pPr>
      <w:r w:rsidRPr="004317E7">
        <w:rPr>
          <w:sz w:val="16"/>
          <w:szCs w:val="16"/>
        </w:rPr>
        <w:t xml:space="preserve">Lightning Policy: The pool will be closed a minimum of 30 minutes from the last time lightning was seen. </w:t>
      </w:r>
    </w:p>
    <w:p w:rsidR="004317E7" w:rsidRDefault="004317E7" w:rsidP="004317E7">
      <w:pPr>
        <w:rPr>
          <w:sz w:val="16"/>
          <w:szCs w:val="16"/>
        </w:rPr>
      </w:pPr>
      <w:r w:rsidRPr="004317E7">
        <w:rPr>
          <w:sz w:val="16"/>
          <w:szCs w:val="16"/>
        </w:rPr>
        <w:t>Family Swim: During family swim times, children under the age of 18 are to be accompanied by a parent while using the pool.</w:t>
      </w:r>
    </w:p>
    <w:p w:rsidR="004317E7" w:rsidRDefault="004317E7" w:rsidP="004317E7">
      <w:pPr>
        <w:rPr>
          <w:sz w:val="16"/>
          <w:szCs w:val="16"/>
        </w:rPr>
      </w:pPr>
      <w:r>
        <w:rPr>
          <w:sz w:val="16"/>
          <w:szCs w:val="16"/>
        </w:rPr>
        <w:t>Adult Swim: Unless swimming laps, no one under 18 is permitted in the pool.</w:t>
      </w:r>
    </w:p>
    <w:p w:rsidR="004317E7" w:rsidRDefault="004317E7" w:rsidP="004317E7">
      <w:pPr>
        <w:pStyle w:val="BodyText"/>
      </w:pPr>
      <w:r w:rsidRPr="004317E7">
        <w:rPr>
          <w:lang w:val="en-US"/>
        </w:rPr>
        <w:t xml:space="preserve">Youth grades 6 and under </w:t>
      </w:r>
      <w:r w:rsidRPr="004317E7">
        <w:t xml:space="preserve">MUST be accompanied in the pool by an adult. See pool rules for more information. </w:t>
      </w:r>
    </w:p>
    <w:p w:rsidR="004317E7" w:rsidRDefault="004317E7" w:rsidP="004317E7">
      <w:pPr>
        <w:pStyle w:val="BodyText"/>
      </w:pPr>
      <w:r w:rsidRPr="004317E7">
        <w:t>Available Lap Lanes indicated in parenthesis. Example (# lap lanes)</w:t>
      </w:r>
    </w:p>
    <w:p w:rsidR="004317E7" w:rsidRDefault="004317E7" w:rsidP="004317E7">
      <w:pPr>
        <w:pStyle w:val="BodyText"/>
        <w:rPr>
          <w:lang w:val="en-US"/>
        </w:rPr>
      </w:pPr>
      <w:r>
        <w:rPr>
          <w:lang w:val="en-US"/>
        </w:rPr>
        <w:t xml:space="preserve">Pool schedule is subject to change. Check online at MiamiCountyYMCA.net for the most accurate schedule. </w:t>
      </w:r>
    </w:p>
    <w:p w:rsidR="004317E7" w:rsidRDefault="004317E7" w:rsidP="004317E7">
      <w:pPr>
        <w:pStyle w:val="BodyText"/>
        <w:rPr>
          <w:b/>
          <w:i/>
          <w:sz w:val="20"/>
          <w:lang w:val="en-US"/>
        </w:rPr>
      </w:pPr>
      <w:bookmarkStart w:id="0" w:name="_GoBack"/>
      <w:bookmarkEnd w:id="0"/>
    </w:p>
    <w:p w:rsidR="005B187B" w:rsidRPr="004317E7" w:rsidRDefault="005B187B" w:rsidP="004317E7">
      <w:pPr>
        <w:pStyle w:val="BodyText"/>
        <w:rPr>
          <w:lang w:val="en-US"/>
        </w:rPr>
      </w:pPr>
    </w:p>
    <w:sectPr w:rsidR="005B187B" w:rsidRPr="004317E7" w:rsidSect="0096495F">
      <w:type w:val="continuous"/>
      <w:pgSz w:w="12240" w:h="15840" w:code="1"/>
      <w:pgMar w:top="1440" w:right="720" w:bottom="1008" w:left="720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92" w:rsidRDefault="00444D92" w:rsidP="00256E77">
      <w:pPr>
        <w:spacing w:line="240" w:lineRule="auto"/>
      </w:pPr>
      <w:r>
        <w:separator/>
      </w:r>
    </w:p>
  </w:endnote>
  <w:endnote w:type="continuationSeparator" w:id="0">
    <w:p w:rsidR="00444D92" w:rsidRDefault="00444D92" w:rsidP="00256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543" w:rsidRPr="007317F1" w:rsidRDefault="008A016E" w:rsidP="007317F1">
    <w:pPr>
      <w:pStyle w:val="Footer"/>
      <w:spacing w:line="220" w:lineRule="exact"/>
      <w:rPr>
        <w:b/>
        <w:sz w:val="17"/>
        <w:szCs w:val="17"/>
      </w:rPr>
    </w:pPr>
    <w:r>
      <w:rPr>
        <w:b/>
        <w:sz w:val="17"/>
        <w:szCs w:val="17"/>
      </w:rPr>
      <w:t>Robins</w:t>
    </w:r>
    <w:r w:rsidR="003D0EE0">
      <w:rPr>
        <w:b/>
        <w:sz w:val="17"/>
        <w:szCs w:val="17"/>
      </w:rPr>
      <w:t xml:space="preserve">on Branch </w:t>
    </w:r>
  </w:p>
  <w:p w:rsidR="00A17543" w:rsidRPr="007317F1" w:rsidRDefault="003D0EE0" w:rsidP="007317F1">
    <w:pPr>
      <w:pStyle w:val="Footer"/>
      <w:spacing w:line="220" w:lineRule="exact"/>
      <w:rPr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sz w:val="17"/>
            <w:szCs w:val="17"/>
          </w:rPr>
          <w:t>3060 S. County Road</w:t>
        </w:r>
      </w:smartTag>
    </w:smartTag>
    <w:r>
      <w:rPr>
        <w:sz w:val="17"/>
        <w:szCs w:val="17"/>
      </w:rPr>
      <w:t xml:space="preserve"> 25-A, </w:t>
    </w:r>
    <w:smartTag w:uri="urn:schemas-microsoft-com:office:smarttags" w:element="place">
      <w:smartTag w:uri="urn:schemas-microsoft-com:office:smarttags" w:element="City">
        <w:r>
          <w:rPr>
            <w:sz w:val="17"/>
            <w:szCs w:val="17"/>
          </w:rPr>
          <w:t>Troy</w:t>
        </w:r>
      </w:smartTag>
      <w:r>
        <w:rPr>
          <w:sz w:val="17"/>
          <w:szCs w:val="17"/>
        </w:rPr>
        <w:t xml:space="preserve">, </w:t>
      </w:r>
      <w:smartTag w:uri="urn:schemas-microsoft-com:office:smarttags" w:element="State">
        <w:r>
          <w:rPr>
            <w:sz w:val="17"/>
            <w:szCs w:val="17"/>
          </w:rPr>
          <w:t>OH</w:t>
        </w:r>
      </w:smartTag>
      <w:r>
        <w:rPr>
          <w:sz w:val="17"/>
          <w:szCs w:val="17"/>
        </w:rPr>
        <w:t xml:space="preserve"> </w:t>
      </w:r>
      <w:smartTag w:uri="urn:schemas-microsoft-com:office:smarttags" w:element="PostalCode">
        <w:r>
          <w:rPr>
            <w:sz w:val="17"/>
            <w:szCs w:val="17"/>
          </w:rPr>
          <w:t>45373</w:t>
        </w:r>
      </w:smartTag>
    </w:smartTag>
  </w:p>
  <w:p w:rsidR="00A17543" w:rsidRPr="007317F1" w:rsidRDefault="00A17543" w:rsidP="007317F1">
    <w:pPr>
      <w:pStyle w:val="Footer"/>
      <w:spacing w:line="220" w:lineRule="exact"/>
      <w:rPr>
        <w:sz w:val="17"/>
        <w:szCs w:val="17"/>
      </w:rPr>
    </w:pPr>
    <w:r w:rsidRPr="007317F1">
      <w:rPr>
        <w:b/>
        <w:sz w:val="17"/>
        <w:szCs w:val="17"/>
      </w:rPr>
      <w:t>P</w:t>
    </w:r>
    <w:r w:rsidRPr="007317F1">
      <w:rPr>
        <w:sz w:val="17"/>
        <w:szCs w:val="17"/>
      </w:rPr>
      <w:t xml:space="preserve"> </w:t>
    </w:r>
    <w:r w:rsidR="003D0EE0">
      <w:rPr>
        <w:sz w:val="17"/>
        <w:szCs w:val="17"/>
      </w:rPr>
      <w:t>937-440-9622</w:t>
    </w:r>
    <w:r w:rsidRPr="007317F1">
      <w:rPr>
        <w:sz w:val="17"/>
        <w:szCs w:val="17"/>
      </w:rPr>
      <w:t xml:space="preserve">   </w:t>
    </w:r>
    <w:r w:rsidRPr="007317F1">
      <w:rPr>
        <w:b/>
        <w:sz w:val="17"/>
        <w:szCs w:val="17"/>
      </w:rPr>
      <w:t>F</w:t>
    </w:r>
    <w:r w:rsidR="00C23061">
      <w:rPr>
        <w:sz w:val="17"/>
        <w:szCs w:val="17"/>
      </w:rPr>
      <w:t xml:space="preserve"> </w:t>
    </w:r>
    <w:r w:rsidR="003D0EE0">
      <w:rPr>
        <w:sz w:val="17"/>
        <w:szCs w:val="17"/>
      </w:rPr>
      <w:t>937-440-9243</w:t>
    </w:r>
    <w:r w:rsidR="00C23061">
      <w:rPr>
        <w:sz w:val="17"/>
        <w:szCs w:val="17"/>
      </w:rPr>
      <w:t xml:space="preserve">   </w:t>
    </w:r>
    <w:r w:rsidR="00364022">
      <w:rPr>
        <w:sz w:val="17"/>
        <w:szCs w:val="17"/>
      </w:rPr>
      <w:t>www.</w:t>
    </w:r>
    <w:r w:rsidR="003D0EE0">
      <w:rPr>
        <w:sz w:val="17"/>
        <w:szCs w:val="17"/>
      </w:rPr>
      <w:t>miamicountyymca.net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5F" w:rsidRPr="007317F1" w:rsidRDefault="00085520" w:rsidP="007317F1">
    <w:pPr>
      <w:pStyle w:val="Footer"/>
      <w:spacing w:line="220" w:lineRule="exact"/>
      <w:rPr>
        <w:b/>
        <w:sz w:val="17"/>
        <w:szCs w:val="17"/>
      </w:rPr>
    </w:pPr>
    <w:r>
      <w:rPr>
        <w:b/>
        <w:sz w:val="17"/>
        <w:szCs w:val="17"/>
      </w:rPr>
      <w:t xml:space="preserve">Robinson Branch </w:t>
    </w:r>
  </w:p>
  <w:p w:rsidR="0096495F" w:rsidRPr="007317F1" w:rsidRDefault="00085520" w:rsidP="007317F1">
    <w:pPr>
      <w:pStyle w:val="Footer"/>
      <w:spacing w:line="220" w:lineRule="exact"/>
      <w:rPr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sz w:val="17"/>
            <w:szCs w:val="17"/>
          </w:rPr>
          <w:t>3060 S. County Road</w:t>
        </w:r>
      </w:smartTag>
    </w:smartTag>
    <w:r>
      <w:rPr>
        <w:sz w:val="17"/>
        <w:szCs w:val="17"/>
      </w:rPr>
      <w:t xml:space="preserve"> 25-A, </w:t>
    </w:r>
    <w:smartTag w:uri="urn:schemas-microsoft-com:office:smarttags" w:element="place">
      <w:smartTag w:uri="urn:schemas-microsoft-com:office:smarttags" w:element="City">
        <w:r>
          <w:rPr>
            <w:sz w:val="17"/>
            <w:szCs w:val="17"/>
          </w:rPr>
          <w:t>Troy</w:t>
        </w:r>
      </w:smartTag>
      <w:r>
        <w:rPr>
          <w:sz w:val="17"/>
          <w:szCs w:val="17"/>
        </w:rPr>
        <w:t xml:space="preserve">, </w:t>
      </w:r>
      <w:smartTag w:uri="urn:schemas-microsoft-com:office:smarttags" w:element="State">
        <w:r>
          <w:rPr>
            <w:sz w:val="17"/>
            <w:szCs w:val="17"/>
          </w:rPr>
          <w:t>OH</w:t>
        </w:r>
      </w:smartTag>
      <w:r>
        <w:rPr>
          <w:sz w:val="17"/>
          <w:szCs w:val="17"/>
        </w:rPr>
        <w:t xml:space="preserve"> </w:t>
      </w:r>
      <w:smartTag w:uri="urn:schemas-microsoft-com:office:smarttags" w:element="PostalCode">
        <w:r>
          <w:rPr>
            <w:sz w:val="17"/>
            <w:szCs w:val="17"/>
          </w:rPr>
          <w:t>45373</w:t>
        </w:r>
      </w:smartTag>
    </w:smartTag>
  </w:p>
  <w:p w:rsidR="0096495F" w:rsidRPr="007317F1" w:rsidRDefault="0096495F" w:rsidP="007317F1">
    <w:pPr>
      <w:pStyle w:val="Footer"/>
      <w:spacing w:line="220" w:lineRule="exact"/>
      <w:rPr>
        <w:sz w:val="17"/>
        <w:szCs w:val="17"/>
      </w:rPr>
    </w:pPr>
    <w:r w:rsidRPr="007317F1">
      <w:rPr>
        <w:b/>
        <w:sz w:val="17"/>
        <w:szCs w:val="17"/>
      </w:rPr>
      <w:t>P</w:t>
    </w:r>
    <w:r w:rsidRPr="007317F1">
      <w:rPr>
        <w:sz w:val="17"/>
        <w:szCs w:val="17"/>
      </w:rPr>
      <w:t xml:space="preserve"> </w:t>
    </w:r>
    <w:r w:rsidR="00085520">
      <w:rPr>
        <w:sz w:val="17"/>
        <w:szCs w:val="17"/>
      </w:rPr>
      <w:t>937-440-9622</w:t>
    </w:r>
    <w:r w:rsidRPr="007317F1">
      <w:rPr>
        <w:sz w:val="17"/>
        <w:szCs w:val="17"/>
      </w:rPr>
      <w:t xml:space="preserve">   </w:t>
    </w:r>
    <w:r w:rsidRPr="007317F1">
      <w:rPr>
        <w:b/>
        <w:sz w:val="17"/>
        <w:szCs w:val="17"/>
      </w:rPr>
      <w:t>F</w:t>
    </w:r>
    <w:r w:rsidR="00C23061">
      <w:rPr>
        <w:sz w:val="17"/>
        <w:szCs w:val="17"/>
      </w:rPr>
      <w:t xml:space="preserve"> </w:t>
    </w:r>
    <w:r w:rsidR="00085520">
      <w:rPr>
        <w:sz w:val="17"/>
        <w:szCs w:val="17"/>
      </w:rPr>
      <w:t>937-440-9243</w:t>
    </w:r>
    <w:r w:rsidR="00C23061">
      <w:rPr>
        <w:sz w:val="17"/>
        <w:szCs w:val="17"/>
      </w:rPr>
      <w:t xml:space="preserve">   </w:t>
    </w:r>
    <w:r w:rsidR="00364022">
      <w:rPr>
        <w:sz w:val="17"/>
        <w:szCs w:val="17"/>
      </w:rPr>
      <w:t>www.</w:t>
    </w:r>
    <w:r w:rsidR="00085520">
      <w:rPr>
        <w:sz w:val="17"/>
        <w:szCs w:val="17"/>
      </w:rPr>
      <w:t>miamicountyymca.net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92" w:rsidRDefault="00444D92" w:rsidP="00256E77">
      <w:pPr>
        <w:spacing w:line="240" w:lineRule="auto"/>
      </w:pPr>
      <w:r>
        <w:separator/>
      </w:r>
    </w:p>
  </w:footnote>
  <w:footnote w:type="continuationSeparator" w:id="0">
    <w:p w:rsidR="00444D92" w:rsidRDefault="00444D92" w:rsidP="00256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CD6" w:rsidRPr="00636CD6" w:rsidRDefault="00021158" w:rsidP="00636CD6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6192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3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5F" w:rsidRDefault="009649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95F" w:rsidRPr="00636CD6" w:rsidRDefault="00021158" w:rsidP="00636CD6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8240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DB0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246B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EEE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71C8E"/>
    <w:multiLevelType w:val="hybridMultilevel"/>
    <w:tmpl w:val="2DF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84"/>
    <w:rsid w:val="00001019"/>
    <w:rsid w:val="00016206"/>
    <w:rsid w:val="0001628A"/>
    <w:rsid w:val="00016D22"/>
    <w:rsid w:val="00020A92"/>
    <w:rsid w:val="00021158"/>
    <w:rsid w:val="00052191"/>
    <w:rsid w:val="0006258B"/>
    <w:rsid w:val="00063492"/>
    <w:rsid w:val="00064515"/>
    <w:rsid w:val="0007120C"/>
    <w:rsid w:val="000715AC"/>
    <w:rsid w:val="00071783"/>
    <w:rsid w:val="000746F0"/>
    <w:rsid w:val="00076FFF"/>
    <w:rsid w:val="00085520"/>
    <w:rsid w:val="000A4409"/>
    <w:rsid w:val="000A4DE4"/>
    <w:rsid w:val="000C05AE"/>
    <w:rsid w:val="000D2547"/>
    <w:rsid w:val="000E7776"/>
    <w:rsid w:val="000F10F3"/>
    <w:rsid w:val="000F1F0A"/>
    <w:rsid w:val="00110138"/>
    <w:rsid w:val="001123D6"/>
    <w:rsid w:val="00122333"/>
    <w:rsid w:val="00122F4E"/>
    <w:rsid w:val="00123C10"/>
    <w:rsid w:val="001255B7"/>
    <w:rsid w:val="0013036F"/>
    <w:rsid w:val="0014143F"/>
    <w:rsid w:val="00141684"/>
    <w:rsid w:val="00146B08"/>
    <w:rsid w:val="001477C0"/>
    <w:rsid w:val="00150D80"/>
    <w:rsid w:val="00154931"/>
    <w:rsid w:val="00155A0B"/>
    <w:rsid w:val="00170DA8"/>
    <w:rsid w:val="001768B4"/>
    <w:rsid w:val="00180727"/>
    <w:rsid w:val="00197B6A"/>
    <w:rsid w:val="001A6ED7"/>
    <w:rsid w:val="001B5BC1"/>
    <w:rsid w:val="001C2428"/>
    <w:rsid w:val="001D198C"/>
    <w:rsid w:val="001D60C5"/>
    <w:rsid w:val="001E5824"/>
    <w:rsid w:val="001F0AD0"/>
    <w:rsid w:val="002029BD"/>
    <w:rsid w:val="00225BD3"/>
    <w:rsid w:val="00242F53"/>
    <w:rsid w:val="002522AB"/>
    <w:rsid w:val="00252388"/>
    <w:rsid w:val="00256E77"/>
    <w:rsid w:val="00261445"/>
    <w:rsid w:val="00272271"/>
    <w:rsid w:val="00273F26"/>
    <w:rsid w:val="00284D4E"/>
    <w:rsid w:val="00285A3D"/>
    <w:rsid w:val="0028606E"/>
    <w:rsid w:val="00291258"/>
    <w:rsid w:val="002B07CF"/>
    <w:rsid w:val="002C08FD"/>
    <w:rsid w:val="002C2377"/>
    <w:rsid w:val="002F4660"/>
    <w:rsid w:val="002F4C7E"/>
    <w:rsid w:val="002F63D6"/>
    <w:rsid w:val="00305987"/>
    <w:rsid w:val="00317C00"/>
    <w:rsid w:val="00332D96"/>
    <w:rsid w:val="00334FA7"/>
    <w:rsid w:val="003404E1"/>
    <w:rsid w:val="00361D76"/>
    <w:rsid w:val="00364022"/>
    <w:rsid w:val="00373C4A"/>
    <w:rsid w:val="00375895"/>
    <w:rsid w:val="00377EB3"/>
    <w:rsid w:val="003922DE"/>
    <w:rsid w:val="003B16CD"/>
    <w:rsid w:val="003B2EF0"/>
    <w:rsid w:val="003C378E"/>
    <w:rsid w:val="003D0EE0"/>
    <w:rsid w:val="003D0F41"/>
    <w:rsid w:val="003D13ED"/>
    <w:rsid w:val="003D604B"/>
    <w:rsid w:val="0041707A"/>
    <w:rsid w:val="00427F43"/>
    <w:rsid w:val="004317E7"/>
    <w:rsid w:val="0043207C"/>
    <w:rsid w:val="0043622F"/>
    <w:rsid w:val="004364E2"/>
    <w:rsid w:val="004376D5"/>
    <w:rsid w:val="00442CA4"/>
    <w:rsid w:val="00444D92"/>
    <w:rsid w:val="00445451"/>
    <w:rsid w:val="004555C5"/>
    <w:rsid w:val="00456593"/>
    <w:rsid w:val="004624C0"/>
    <w:rsid w:val="00480BB1"/>
    <w:rsid w:val="0049010D"/>
    <w:rsid w:val="004A517A"/>
    <w:rsid w:val="004A7BD9"/>
    <w:rsid w:val="004B32A8"/>
    <w:rsid w:val="004C6472"/>
    <w:rsid w:val="004D28FB"/>
    <w:rsid w:val="004D40CB"/>
    <w:rsid w:val="004D4242"/>
    <w:rsid w:val="004D6819"/>
    <w:rsid w:val="004F6000"/>
    <w:rsid w:val="005053C3"/>
    <w:rsid w:val="00506F76"/>
    <w:rsid w:val="00516118"/>
    <w:rsid w:val="00522BBD"/>
    <w:rsid w:val="005474BA"/>
    <w:rsid w:val="0055265C"/>
    <w:rsid w:val="005565C3"/>
    <w:rsid w:val="005644A6"/>
    <w:rsid w:val="005749CC"/>
    <w:rsid w:val="0057640F"/>
    <w:rsid w:val="00585BE0"/>
    <w:rsid w:val="00586016"/>
    <w:rsid w:val="0059660B"/>
    <w:rsid w:val="005A6185"/>
    <w:rsid w:val="005B187B"/>
    <w:rsid w:val="005C1602"/>
    <w:rsid w:val="005C1EF8"/>
    <w:rsid w:val="005E4BEC"/>
    <w:rsid w:val="005F4728"/>
    <w:rsid w:val="006125CE"/>
    <w:rsid w:val="00620642"/>
    <w:rsid w:val="00620C4E"/>
    <w:rsid w:val="006369E8"/>
    <w:rsid w:val="00636CD6"/>
    <w:rsid w:val="00640AAA"/>
    <w:rsid w:val="00652720"/>
    <w:rsid w:val="00674BA6"/>
    <w:rsid w:val="00675951"/>
    <w:rsid w:val="00676BA7"/>
    <w:rsid w:val="00680401"/>
    <w:rsid w:val="00683938"/>
    <w:rsid w:val="006862D1"/>
    <w:rsid w:val="0069362F"/>
    <w:rsid w:val="00695397"/>
    <w:rsid w:val="006B0B13"/>
    <w:rsid w:val="006B2C92"/>
    <w:rsid w:val="006B7708"/>
    <w:rsid w:val="006E2949"/>
    <w:rsid w:val="006E615C"/>
    <w:rsid w:val="006F1D1C"/>
    <w:rsid w:val="006F54C8"/>
    <w:rsid w:val="006F572F"/>
    <w:rsid w:val="00700D6C"/>
    <w:rsid w:val="0071213C"/>
    <w:rsid w:val="007127EA"/>
    <w:rsid w:val="00717BE7"/>
    <w:rsid w:val="007244D9"/>
    <w:rsid w:val="007246E4"/>
    <w:rsid w:val="007317F1"/>
    <w:rsid w:val="00770409"/>
    <w:rsid w:val="00787EDD"/>
    <w:rsid w:val="00791C6F"/>
    <w:rsid w:val="007A227A"/>
    <w:rsid w:val="007D0C0B"/>
    <w:rsid w:val="007D7C80"/>
    <w:rsid w:val="007E6822"/>
    <w:rsid w:val="007F2AB6"/>
    <w:rsid w:val="007F7EFF"/>
    <w:rsid w:val="008022C3"/>
    <w:rsid w:val="00815981"/>
    <w:rsid w:val="00820814"/>
    <w:rsid w:val="00824BA3"/>
    <w:rsid w:val="008250AD"/>
    <w:rsid w:val="00831D6C"/>
    <w:rsid w:val="0084437F"/>
    <w:rsid w:val="00845FD2"/>
    <w:rsid w:val="008462A4"/>
    <w:rsid w:val="00852FD7"/>
    <w:rsid w:val="0085454B"/>
    <w:rsid w:val="008638BF"/>
    <w:rsid w:val="008664D2"/>
    <w:rsid w:val="00874F08"/>
    <w:rsid w:val="008925BD"/>
    <w:rsid w:val="008A016E"/>
    <w:rsid w:val="008A1971"/>
    <w:rsid w:val="008A2CF5"/>
    <w:rsid w:val="008B2625"/>
    <w:rsid w:val="008B7FB0"/>
    <w:rsid w:val="008C6DCA"/>
    <w:rsid w:val="008C7139"/>
    <w:rsid w:val="008D4394"/>
    <w:rsid w:val="008F5CFA"/>
    <w:rsid w:val="00900D2D"/>
    <w:rsid w:val="00907808"/>
    <w:rsid w:val="009276AA"/>
    <w:rsid w:val="0093246F"/>
    <w:rsid w:val="00934AAA"/>
    <w:rsid w:val="009359AF"/>
    <w:rsid w:val="00935EE9"/>
    <w:rsid w:val="009416E0"/>
    <w:rsid w:val="009469CB"/>
    <w:rsid w:val="009476E9"/>
    <w:rsid w:val="00962AF3"/>
    <w:rsid w:val="009634C7"/>
    <w:rsid w:val="0096495F"/>
    <w:rsid w:val="009655F8"/>
    <w:rsid w:val="00981AAF"/>
    <w:rsid w:val="00990895"/>
    <w:rsid w:val="009C3A48"/>
    <w:rsid w:val="009C6427"/>
    <w:rsid w:val="009D0BEE"/>
    <w:rsid w:val="009D1893"/>
    <w:rsid w:val="00A02AD6"/>
    <w:rsid w:val="00A12B62"/>
    <w:rsid w:val="00A168B0"/>
    <w:rsid w:val="00A17543"/>
    <w:rsid w:val="00A250D6"/>
    <w:rsid w:val="00A25A8A"/>
    <w:rsid w:val="00A325C7"/>
    <w:rsid w:val="00A37980"/>
    <w:rsid w:val="00A407FD"/>
    <w:rsid w:val="00A67D03"/>
    <w:rsid w:val="00A70760"/>
    <w:rsid w:val="00A85B59"/>
    <w:rsid w:val="00AA4619"/>
    <w:rsid w:val="00AA5841"/>
    <w:rsid w:val="00AB62A4"/>
    <w:rsid w:val="00AC66EB"/>
    <w:rsid w:val="00AE6D4C"/>
    <w:rsid w:val="00AF315E"/>
    <w:rsid w:val="00AF4578"/>
    <w:rsid w:val="00B01FA4"/>
    <w:rsid w:val="00B1505E"/>
    <w:rsid w:val="00B217DE"/>
    <w:rsid w:val="00B51190"/>
    <w:rsid w:val="00B56377"/>
    <w:rsid w:val="00B62C0F"/>
    <w:rsid w:val="00B637AE"/>
    <w:rsid w:val="00B85439"/>
    <w:rsid w:val="00B87775"/>
    <w:rsid w:val="00B95F78"/>
    <w:rsid w:val="00BA0502"/>
    <w:rsid w:val="00BA4B17"/>
    <w:rsid w:val="00BF111E"/>
    <w:rsid w:val="00C014D1"/>
    <w:rsid w:val="00C027C0"/>
    <w:rsid w:val="00C13D44"/>
    <w:rsid w:val="00C23061"/>
    <w:rsid w:val="00C36AFE"/>
    <w:rsid w:val="00C44CFF"/>
    <w:rsid w:val="00C573FC"/>
    <w:rsid w:val="00C61888"/>
    <w:rsid w:val="00C6442C"/>
    <w:rsid w:val="00C648A6"/>
    <w:rsid w:val="00C9084C"/>
    <w:rsid w:val="00C9475E"/>
    <w:rsid w:val="00C947A0"/>
    <w:rsid w:val="00CA5ABE"/>
    <w:rsid w:val="00CC0E18"/>
    <w:rsid w:val="00CC39B6"/>
    <w:rsid w:val="00CD262D"/>
    <w:rsid w:val="00CE08F2"/>
    <w:rsid w:val="00CE24D7"/>
    <w:rsid w:val="00CE3024"/>
    <w:rsid w:val="00CF3DBB"/>
    <w:rsid w:val="00CF4DA5"/>
    <w:rsid w:val="00D1490A"/>
    <w:rsid w:val="00D179E5"/>
    <w:rsid w:val="00D20037"/>
    <w:rsid w:val="00D300B1"/>
    <w:rsid w:val="00D344EA"/>
    <w:rsid w:val="00D432DD"/>
    <w:rsid w:val="00D56A80"/>
    <w:rsid w:val="00D848D4"/>
    <w:rsid w:val="00D875DC"/>
    <w:rsid w:val="00D97C4B"/>
    <w:rsid w:val="00DA0F8E"/>
    <w:rsid w:val="00DA30F2"/>
    <w:rsid w:val="00DB29FA"/>
    <w:rsid w:val="00DB5351"/>
    <w:rsid w:val="00DC5EA6"/>
    <w:rsid w:val="00DC67CC"/>
    <w:rsid w:val="00DC6E94"/>
    <w:rsid w:val="00DE053F"/>
    <w:rsid w:val="00DE6E34"/>
    <w:rsid w:val="00DE713B"/>
    <w:rsid w:val="00DF6EE8"/>
    <w:rsid w:val="00E002C0"/>
    <w:rsid w:val="00E02ED2"/>
    <w:rsid w:val="00E03B34"/>
    <w:rsid w:val="00E068FB"/>
    <w:rsid w:val="00E2563A"/>
    <w:rsid w:val="00E35A11"/>
    <w:rsid w:val="00E429C3"/>
    <w:rsid w:val="00E51A63"/>
    <w:rsid w:val="00E56A4D"/>
    <w:rsid w:val="00E62D14"/>
    <w:rsid w:val="00E71C3F"/>
    <w:rsid w:val="00E7706B"/>
    <w:rsid w:val="00E81BCA"/>
    <w:rsid w:val="00E8246B"/>
    <w:rsid w:val="00E85BB7"/>
    <w:rsid w:val="00E9185A"/>
    <w:rsid w:val="00E948B8"/>
    <w:rsid w:val="00E95ECC"/>
    <w:rsid w:val="00E969C3"/>
    <w:rsid w:val="00EA7166"/>
    <w:rsid w:val="00EB25EE"/>
    <w:rsid w:val="00EB56A8"/>
    <w:rsid w:val="00EC41F3"/>
    <w:rsid w:val="00ED283D"/>
    <w:rsid w:val="00EE1553"/>
    <w:rsid w:val="00EE237C"/>
    <w:rsid w:val="00EE70EF"/>
    <w:rsid w:val="00EF243C"/>
    <w:rsid w:val="00EF5096"/>
    <w:rsid w:val="00EF7AF5"/>
    <w:rsid w:val="00F008A8"/>
    <w:rsid w:val="00F00DFD"/>
    <w:rsid w:val="00F0333E"/>
    <w:rsid w:val="00F22D84"/>
    <w:rsid w:val="00F27235"/>
    <w:rsid w:val="00F35C25"/>
    <w:rsid w:val="00F5522A"/>
    <w:rsid w:val="00F579CE"/>
    <w:rsid w:val="00F62F9E"/>
    <w:rsid w:val="00F643E0"/>
    <w:rsid w:val="00F66352"/>
    <w:rsid w:val="00F90C36"/>
    <w:rsid w:val="00FA6CDF"/>
    <w:rsid w:val="00FA7A2F"/>
    <w:rsid w:val="00FC4A21"/>
    <w:rsid w:val="00FD3A30"/>
    <w:rsid w:val="00FE03A7"/>
    <w:rsid w:val="00FE2F10"/>
    <w:rsid w:val="00FE325B"/>
    <w:rsid w:val="00FE3C8B"/>
    <w:rsid w:val="00FE7BFD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A795C-70ED-4BB2-B854-B36CBDE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97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CC0E18"/>
    <w:pPr>
      <w:outlineLvl w:val="3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customStyle="1" w:styleId="BodyTextChar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602"/>
    <w:pPr>
      <w:ind w:left="720"/>
      <w:contextualSpacing/>
    </w:pPr>
  </w:style>
  <w:style w:type="paragraph" w:customStyle="1" w:styleId="TR1-colsidebarcontactinfo">
    <w:name w:val="T&amp;R 1-col sidebar contact info"/>
    <w:basedOn w:val="Footer"/>
    <w:semiHidden/>
    <w:unhideWhenUsed/>
    <w:rsid w:val="005C1602"/>
    <w:pPr>
      <w:pBdr>
        <w:left w:val="dotted" w:sz="8" w:space="30" w:color="7F7F7F"/>
      </w:pBdr>
      <w:spacing w:line="240" w:lineRule="exact"/>
      <w:ind w:left="846" w:right="-575"/>
    </w:pPr>
    <w:rPr>
      <w:sz w:val="16"/>
      <w:szCs w:val="16"/>
    </w:rPr>
  </w:style>
  <w:style w:type="paragraph" w:customStyle="1" w:styleId="TRIntroText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customStyle="1" w:styleId="TableHeaderRow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customStyle="1" w:styleId="TableBodyText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customStyle="1" w:styleId="Heading3Char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  <w:style w:type="character" w:customStyle="1" w:styleId="Heading4Char">
    <w:name w:val="Heading 4 Char"/>
    <w:link w:val="Heading4"/>
    <w:uiPriority w:val="9"/>
    <w:rsid w:val="00695397"/>
    <w:rPr>
      <w:rFonts w:ascii="Verdana" w:hAnsi="Verdana"/>
      <w:b/>
      <w:caps/>
      <w:spacing w:val="-10"/>
      <w:sz w:val="48"/>
      <w:szCs w:val="48"/>
    </w:rPr>
  </w:style>
  <w:style w:type="character" w:customStyle="1" w:styleId="Heading4continuedtext">
    <w:name w:val="Heading 4 continued text"/>
    <w:uiPriority w:val="9"/>
    <w:qFormat/>
    <w:rsid w:val="00063492"/>
    <w:rPr>
      <w:rFonts w:ascii="Verdana" w:hAnsi="Verdan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3981HrenoP\Local%20Settings\Temporary%20Internet%20Files\Content.Outlook\ODA4222R\Activities_Schedule_2page_black_wSun_FN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Activities_Schedule_2page_black_wSun_FNL (2)</Template>
  <TotalTime>49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 SCHEDULE</vt:lpstr>
    </vt:vector>
  </TitlesOfParts>
  <Company>Y-USA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 SCHEDULE</dc:title>
  <dc:subject/>
  <dc:creator>3981HrenoP</dc:creator>
  <cp:keywords/>
  <dc:description/>
  <cp:lastModifiedBy>Austin Hadden</cp:lastModifiedBy>
  <cp:revision>3</cp:revision>
  <cp:lastPrinted>2025-12-15T15:40:00Z</cp:lastPrinted>
  <dcterms:created xsi:type="dcterms:W3CDTF">2025-12-15T15:25:00Z</dcterms:created>
  <dcterms:modified xsi:type="dcterms:W3CDTF">2025-12-15T16:14:00Z</dcterms:modified>
</cp:coreProperties>
</file>